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CCA4" w14:textId="77777777" w:rsidR="00B908CC" w:rsidRDefault="00B908CC" w:rsidP="00865666"/>
    <w:p w14:paraId="0A7D87D9" w14:textId="77777777" w:rsidR="00B908CC" w:rsidRDefault="00B908CC" w:rsidP="00865666"/>
    <w:p w14:paraId="0CD14243" w14:textId="77777777" w:rsidR="00644D33" w:rsidRPr="002C3085" w:rsidRDefault="00644D33" w:rsidP="00865666">
      <w:pPr>
        <w:sectPr w:rsidR="00644D33" w:rsidRPr="002C3085" w:rsidSect="00865666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14:paraId="52E7C12E" w14:textId="77777777" w:rsidR="00B7209E" w:rsidRPr="00E65FA0" w:rsidRDefault="00B7209E" w:rsidP="00B7209E">
      <w:pPr>
        <w:ind w:left="5670" w:right="-508"/>
        <w:jc w:val="both"/>
        <w:rPr>
          <w:sz w:val="20"/>
          <w:szCs w:val="20"/>
          <w:lang w:val="fr-FR"/>
        </w:rPr>
      </w:pPr>
      <w:r w:rsidRPr="00E65FA0">
        <w:rPr>
          <w:b/>
          <w:sz w:val="28"/>
          <w:szCs w:val="28"/>
          <w:lang w:val="fr-FR"/>
        </w:rPr>
        <w:t>ANNEXE 2 - REINSCRIPTION</w:t>
      </w:r>
    </w:p>
    <w:p w14:paraId="1FEAEE6F" w14:textId="77777777" w:rsidR="00B7209E" w:rsidRPr="00E65FA0" w:rsidRDefault="00B7209E" w:rsidP="00B7209E">
      <w:pPr>
        <w:ind w:left="5670" w:right="-508"/>
        <w:jc w:val="both"/>
        <w:rPr>
          <w:sz w:val="20"/>
          <w:szCs w:val="20"/>
          <w:lang w:val="fr-FR"/>
        </w:rPr>
      </w:pPr>
    </w:p>
    <w:p w14:paraId="12C9E14F" w14:textId="77777777" w:rsidR="00B7209E" w:rsidRPr="00E65FA0" w:rsidRDefault="00B7209E" w:rsidP="00B7209E">
      <w:pPr>
        <w:pStyle w:val="En-tte"/>
        <w:tabs>
          <w:tab w:val="clear" w:pos="4513"/>
          <w:tab w:val="left" w:pos="2835"/>
        </w:tabs>
        <w:ind w:right="-508"/>
        <w:rPr>
          <w:lang w:val="fr-FR"/>
        </w:rPr>
      </w:pPr>
    </w:p>
    <w:p w14:paraId="65D54407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jc w:val="center"/>
        <w:rPr>
          <w:b/>
          <w:sz w:val="20"/>
          <w:szCs w:val="20"/>
          <w:lang w:val="fr-FR"/>
        </w:rPr>
      </w:pPr>
      <w:r w:rsidRPr="00E65FA0">
        <w:rPr>
          <w:b/>
          <w:sz w:val="20"/>
          <w:szCs w:val="20"/>
          <w:lang w:val="fr-FR"/>
        </w:rPr>
        <w:t>DEMANDE DE REINSCRIPTION SUR LA LISTE D’APTITUDE</w:t>
      </w:r>
    </w:p>
    <w:p w14:paraId="419FA074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jc w:val="center"/>
        <w:rPr>
          <w:b/>
          <w:sz w:val="20"/>
          <w:szCs w:val="20"/>
          <w:lang w:val="fr-FR"/>
        </w:rPr>
      </w:pPr>
      <w:r w:rsidRPr="00E65FA0">
        <w:rPr>
          <w:b/>
          <w:sz w:val="20"/>
          <w:szCs w:val="20"/>
          <w:lang w:val="fr-FR"/>
        </w:rPr>
        <w:t>A UN EMPLOI DE DIRECTEUR D’ECOLE DE DEUX CLASSES ET PLUS</w:t>
      </w:r>
    </w:p>
    <w:p w14:paraId="23DB48CD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jc w:val="center"/>
        <w:rPr>
          <w:bCs/>
          <w:sz w:val="20"/>
          <w:szCs w:val="20"/>
          <w:lang w:val="fr-FR"/>
        </w:rPr>
      </w:pPr>
      <w:r w:rsidRPr="00E65FA0">
        <w:rPr>
          <w:bCs/>
          <w:sz w:val="20"/>
          <w:szCs w:val="20"/>
          <w:lang w:val="fr-FR"/>
        </w:rPr>
        <w:t>(pour les enseignants ayant antérieurement été nommés sur un emploi de directeur d’école)</w:t>
      </w:r>
    </w:p>
    <w:p w14:paraId="2E849EF7" w14:textId="5BE750E6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jc w:val="center"/>
        <w:rPr>
          <w:b/>
          <w:sz w:val="20"/>
          <w:szCs w:val="20"/>
          <w:lang w:val="fr-FR"/>
        </w:rPr>
      </w:pPr>
      <w:r w:rsidRPr="00E65FA0">
        <w:rPr>
          <w:b/>
          <w:sz w:val="20"/>
          <w:szCs w:val="20"/>
          <w:lang w:val="fr-FR"/>
        </w:rPr>
        <w:t>RENTREE SCOLAIRE 20</w:t>
      </w:r>
      <w:r w:rsidR="00297522">
        <w:rPr>
          <w:b/>
          <w:sz w:val="20"/>
          <w:szCs w:val="20"/>
          <w:lang w:val="fr-FR"/>
        </w:rPr>
        <w:t>25</w:t>
      </w:r>
    </w:p>
    <w:p w14:paraId="30D32FF1" w14:textId="5A5C62F5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jc w:val="center"/>
        <w:rPr>
          <w:b/>
          <w:sz w:val="20"/>
          <w:szCs w:val="20"/>
          <w:lang w:val="fr-FR"/>
        </w:rPr>
      </w:pPr>
      <w:r w:rsidRPr="00E65FA0">
        <w:rPr>
          <w:b/>
          <w:sz w:val="20"/>
          <w:szCs w:val="20"/>
          <w:lang w:val="fr-FR"/>
        </w:rPr>
        <w:t>(à transmettre à l’IEN pour le</w:t>
      </w:r>
      <w:r w:rsidR="00CA3090">
        <w:rPr>
          <w:b/>
          <w:sz w:val="20"/>
          <w:szCs w:val="20"/>
          <w:lang w:val="fr-FR"/>
        </w:rPr>
        <w:t xml:space="preserve"> </w:t>
      </w:r>
      <w:r w:rsidR="00297522">
        <w:rPr>
          <w:b/>
          <w:sz w:val="20"/>
          <w:szCs w:val="20"/>
          <w:lang w:val="fr-FR"/>
        </w:rPr>
        <w:t>17 octobre 2024</w:t>
      </w:r>
      <w:r w:rsidRPr="00E65FA0">
        <w:rPr>
          <w:b/>
          <w:sz w:val="20"/>
          <w:szCs w:val="20"/>
          <w:lang w:val="fr-FR"/>
        </w:rPr>
        <w:t xml:space="preserve"> )</w:t>
      </w:r>
    </w:p>
    <w:p w14:paraId="30E2EB98" w14:textId="77777777" w:rsidR="00B7209E" w:rsidRPr="00E65FA0" w:rsidRDefault="00B7209E" w:rsidP="00B7209E">
      <w:pPr>
        <w:ind w:left="2268" w:right="-508"/>
        <w:rPr>
          <w:sz w:val="20"/>
          <w:szCs w:val="20"/>
          <w:lang w:val="fr-FR"/>
        </w:rPr>
      </w:pPr>
    </w:p>
    <w:p w14:paraId="0C750528" w14:textId="77777777" w:rsidR="00B7209E" w:rsidRPr="00E65FA0" w:rsidRDefault="00B7209E" w:rsidP="00B7209E">
      <w:pPr>
        <w:ind w:left="2268" w:right="-508"/>
        <w:rPr>
          <w:sz w:val="20"/>
          <w:szCs w:val="20"/>
          <w:lang w:val="fr-FR"/>
        </w:rPr>
      </w:pPr>
      <w:r w:rsidRPr="00E65FA0">
        <w:rPr>
          <w:sz w:val="20"/>
          <w:szCs w:val="20"/>
          <w:lang w:val="fr-FR"/>
        </w:rPr>
        <w:t>Circonscription : ……………………………………………………………………..………………...</w:t>
      </w:r>
    </w:p>
    <w:p w14:paraId="00538855" w14:textId="77777777" w:rsidR="00B7209E" w:rsidRPr="00E65FA0" w:rsidRDefault="00B7209E" w:rsidP="00B7209E">
      <w:pPr>
        <w:ind w:left="2268" w:right="-508"/>
        <w:rPr>
          <w:sz w:val="20"/>
          <w:szCs w:val="20"/>
          <w:lang w:val="fr-FR"/>
        </w:rPr>
      </w:pPr>
    </w:p>
    <w:p w14:paraId="1FA1CC38" w14:textId="77777777" w:rsidR="00B7209E" w:rsidRPr="00E65FA0" w:rsidRDefault="00B7209E" w:rsidP="00B7209E">
      <w:pPr>
        <w:ind w:left="2268" w:right="-508"/>
        <w:rPr>
          <w:sz w:val="20"/>
          <w:szCs w:val="20"/>
          <w:lang w:val="fr-FR"/>
        </w:rPr>
      </w:pPr>
      <w:r w:rsidRPr="00E65FA0">
        <w:rPr>
          <w:sz w:val="20"/>
          <w:szCs w:val="20"/>
          <w:lang w:val="fr-FR"/>
        </w:rPr>
        <w:t>Ecole d’affectation : ………………</w:t>
      </w:r>
      <w:proofErr w:type="gramStart"/>
      <w:r w:rsidRPr="00E65FA0">
        <w:rPr>
          <w:sz w:val="20"/>
          <w:szCs w:val="20"/>
          <w:lang w:val="fr-FR"/>
        </w:rPr>
        <w:t>…….</w:t>
      </w:r>
      <w:proofErr w:type="gramEnd"/>
      <w:r w:rsidRPr="00E65FA0">
        <w:rPr>
          <w:sz w:val="20"/>
          <w:szCs w:val="20"/>
          <w:lang w:val="fr-FR"/>
        </w:rPr>
        <w:t>……………………...Commune : …………………….....</w:t>
      </w:r>
    </w:p>
    <w:p w14:paraId="1D2441AF" w14:textId="77777777" w:rsidR="00B7209E" w:rsidRPr="00E65FA0" w:rsidRDefault="00B7209E" w:rsidP="00B7209E">
      <w:pPr>
        <w:ind w:left="2268" w:right="-508"/>
        <w:rPr>
          <w:sz w:val="20"/>
          <w:szCs w:val="20"/>
          <w:lang w:val="fr-FR"/>
        </w:rPr>
      </w:pPr>
    </w:p>
    <w:p w14:paraId="12F8A76D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rPr>
          <w:sz w:val="20"/>
          <w:szCs w:val="20"/>
          <w:lang w:val="fr-FR"/>
        </w:rPr>
      </w:pPr>
    </w:p>
    <w:p w14:paraId="683BB3B2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rPr>
          <w:sz w:val="20"/>
          <w:szCs w:val="20"/>
          <w:lang w:val="fr-FR"/>
        </w:rPr>
      </w:pPr>
      <w:r w:rsidRPr="00E65FA0">
        <w:rPr>
          <w:sz w:val="20"/>
          <w:szCs w:val="20"/>
          <w:lang w:val="fr-FR"/>
        </w:rPr>
        <w:t>NOM D’USAGE (en capitales) :</w:t>
      </w:r>
      <w:r w:rsidRPr="00E65FA0">
        <w:rPr>
          <w:sz w:val="20"/>
          <w:szCs w:val="20"/>
          <w:lang w:val="fr-FR"/>
        </w:rPr>
        <w:tab/>
      </w:r>
      <w:r w:rsidRPr="00E65FA0">
        <w:rPr>
          <w:sz w:val="20"/>
          <w:szCs w:val="20"/>
          <w:lang w:val="fr-FR"/>
        </w:rPr>
        <w:tab/>
      </w:r>
      <w:r w:rsidRPr="00E65FA0">
        <w:rPr>
          <w:sz w:val="20"/>
          <w:szCs w:val="20"/>
          <w:lang w:val="fr-FR"/>
        </w:rPr>
        <w:tab/>
      </w:r>
      <w:r w:rsidRPr="00E65FA0">
        <w:rPr>
          <w:sz w:val="20"/>
          <w:szCs w:val="20"/>
          <w:lang w:val="fr-FR"/>
        </w:rPr>
        <w:tab/>
        <w:t>PRENOM :</w:t>
      </w:r>
    </w:p>
    <w:p w14:paraId="5569AF38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rPr>
          <w:sz w:val="20"/>
          <w:szCs w:val="20"/>
          <w:lang w:val="fr-FR"/>
        </w:rPr>
      </w:pPr>
    </w:p>
    <w:p w14:paraId="5273E556" w14:textId="77777777" w:rsidR="00B7209E" w:rsidRPr="00E65FA0" w:rsidRDefault="00B7209E" w:rsidP="00B7209E">
      <w:pPr>
        <w:ind w:left="2268" w:right="-508"/>
        <w:rPr>
          <w:sz w:val="20"/>
          <w:szCs w:val="20"/>
          <w:lang w:val="fr-FR"/>
        </w:rPr>
      </w:pPr>
    </w:p>
    <w:p w14:paraId="433206F5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  <w:r w:rsidRPr="00E65FA0">
        <w:rPr>
          <w:sz w:val="20"/>
          <w:szCs w:val="20"/>
          <w:lang w:val="fr-FR"/>
        </w:rPr>
        <w:t>Nom patronymique : ………………….………………………………………………………………..</w:t>
      </w:r>
    </w:p>
    <w:p w14:paraId="7141C25D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</w:p>
    <w:p w14:paraId="02CA5011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  <w:r w:rsidRPr="00E65FA0">
        <w:rPr>
          <w:sz w:val="20"/>
          <w:szCs w:val="20"/>
          <w:lang w:val="fr-FR"/>
        </w:rPr>
        <w:t>Adresse : ………………………….………………………………………………………….…….......</w:t>
      </w:r>
    </w:p>
    <w:p w14:paraId="266E4D68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</w:p>
    <w:p w14:paraId="709C4F38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  <w:r w:rsidRPr="00E65FA0">
        <w:rPr>
          <w:sz w:val="20"/>
          <w:szCs w:val="20"/>
          <w:lang w:val="fr-FR"/>
        </w:rPr>
        <w:t>Téléphone portable : …….……………………….…………………………………………….……...</w:t>
      </w:r>
    </w:p>
    <w:p w14:paraId="37981047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</w:p>
    <w:p w14:paraId="5FB55439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  <w:r w:rsidRPr="00E65FA0">
        <w:rPr>
          <w:sz w:val="20"/>
          <w:szCs w:val="20"/>
          <w:lang w:val="fr-FR"/>
        </w:rPr>
        <w:t>Date de naissance : ……………………………..………………………………….…………...…….</w:t>
      </w:r>
    </w:p>
    <w:p w14:paraId="4A6D0624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</w:p>
    <w:p w14:paraId="53918172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  <w:r w:rsidRPr="00E65FA0">
        <w:rPr>
          <w:sz w:val="20"/>
          <w:szCs w:val="20"/>
          <w:u w:val="single"/>
          <w:lang w:val="fr-FR"/>
        </w:rPr>
        <w:t>Grade</w:t>
      </w:r>
      <w:r w:rsidRPr="00E65FA0">
        <w:rPr>
          <w:sz w:val="20"/>
          <w:szCs w:val="20"/>
          <w:lang w:val="fr-FR"/>
        </w:rPr>
        <w:t xml:space="preserve"> : </w:t>
      </w:r>
      <w:r w:rsidRPr="00E65FA0">
        <w:rPr>
          <w:sz w:val="28"/>
          <w:szCs w:val="28"/>
          <w:lang w:val="fr-FR"/>
        </w:rPr>
        <w:t>□</w:t>
      </w:r>
      <w:r w:rsidRPr="00E65FA0">
        <w:rPr>
          <w:sz w:val="20"/>
          <w:szCs w:val="20"/>
          <w:lang w:val="fr-FR"/>
        </w:rPr>
        <w:t xml:space="preserve"> professeur des écoles</w:t>
      </w:r>
      <w:r w:rsidRPr="00E65FA0">
        <w:rPr>
          <w:sz w:val="20"/>
          <w:szCs w:val="20"/>
          <w:lang w:val="fr-FR"/>
        </w:rPr>
        <w:tab/>
      </w:r>
      <w:r w:rsidRPr="00E65FA0">
        <w:rPr>
          <w:sz w:val="28"/>
          <w:szCs w:val="28"/>
          <w:lang w:val="fr-FR"/>
        </w:rPr>
        <w:t>□</w:t>
      </w:r>
      <w:r w:rsidRPr="00E65FA0">
        <w:rPr>
          <w:sz w:val="20"/>
          <w:szCs w:val="20"/>
          <w:lang w:val="fr-FR"/>
        </w:rPr>
        <w:t xml:space="preserve"> instituteur</w:t>
      </w:r>
      <w:r w:rsidRPr="00E65FA0">
        <w:rPr>
          <w:sz w:val="20"/>
          <w:szCs w:val="20"/>
          <w:lang w:val="fr-FR"/>
        </w:rPr>
        <w:tab/>
      </w:r>
      <w:r w:rsidRPr="00E65FA0">
        <w:rPr>
          <w:sz w:val="20"/>
          <w:szCs w:val="20"/>
          <w:lang w:val="fr-FR"/>
        </w:rPr>
        <w:tab/>
      </w:r>
      <w:r w:rsidRPr="00E65FA0">
        <w:rPr>
          <w:sz w:val="20"/>
          <w:szCs w:val="20"/>
          <w:u w:val="single"/>
          <w:lang w:val="fr-FR"/>
        </w:rPr>
        <w:t>Echelon</w:t>
      </w:r>
      <w:r w:rsidRPr="00E65FA0">
        <w:rPr>
          <w:sz w:val="20"/>
          <w:szCs w:val="20"/>
          <w:lang w:val="fr-FR"/>
        </w:rPr>
        <w:t> : ……….……………</w:t>
      </w:r>
    </w:p>
    <w:p w14:paraId="101FE19C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</w:p>
    <w:p w14:paraId="321EE66E" w14:textId="77777777" w:rsidR="00B7209E" w:rsidRPr="00E65FA0" w:rsidRDefault="00B7209E" w:rsidP="00B7209E">
      <w:pPr>
        <w:ind w:left="2268" w:right="-508"/>
        <w:rPr>
          <w:sz w:val="20"/>
          <w:szCs w:val="20"/>
          <w:lang w:val="fr-FR"/>
        </w:rPr>
      </w:pPr>
      <w:r w:rsidRPr="00E65FA0">
        <w:rPr>
          <w:sz w:val="20"/>
          <w:szCs w:val="20"/>
          <w:lang w:val="fr-FR"/>
        </w:rPr>
        <w:t xml:space="preserve">Dernière date d’inscription sur la liste d’aptitude de directeur d’école : …../…../….. </w:t>
      </w:r>
    </w:p>
    <w:p w14:paraId="667ACBBF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</w:p>
    <w:p w14:paraId="0FE74AA9" w14:textId="77777777" w:rsidR="00B7209E" w:rsidRPr="00E65FA0" w:rsidRDefault="00B7209E" w:rsidP="00B7209E">
      <w:pPr>
        <w:ind w:left="2268" w:right="-508"/>
        <w:jc w:val="center"/>
        <w:rPr>
          <w:sz w:val="20"/>
          <w:szCs w:val="20"/>
          <w:lang w:val="fr-FR"/>
        </w:rPr>
      </w:pPr>
      <w:r w:rsidRPr="00E65FA0">
        <w:rPr>
          <w:b/>
          <w:bCs/>
          <w:sz w:val="20"/>
          <w:szCs w:val="20"/>
          <w:lang w:val="fr-FR"/>
        </w:rPr>
        <w:t>Nominations sur un emploi de directeur d’école</w:t>
      </w:r>
      <w:r w:rsidRPr="00E65FA0">
        <w:rPr>
          <w:sz w:val="20"/>
          <w:szCs w:val="20"/>
          <w:lang w:val="fr-FR"/>
        </w:rPr>
        <w:t> :</w:t>
      </w:r>
    </w:p>
    <w:p w14:paraId="3727FAEE" w14:textId="77777777" w:rsidR="00B7209E" w:rsidRPr="00E65FA0" w:rsidRDefault="00B7209E" w:rsidP="00B7209E">
      <w:pPr>
        <w:ind w:left="2268" w:right="-508"/>
        <w:jc w:val="center"/>
        <w:rPr>
          <w:sz w:val="20"/>
          <w:szCs w:val="20"/>
          <w:lang w:val="fr-FR"/>
        </w:rPr>
      </w:pPr>
    </w:p>
    <w:tbl>
      <w:tblPr>
        <w:tblW w:w="8364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4953"/>
        <w:gridCol w:w="1560"/>
      </w:tblGrid>
      <w:tr w:rsidR="00B7209E" w:rsidRPr="00E65FA0" w14:paraId="6765E5AF" w14:textId="77777777" w:rsidTr="00431019">
        <w:trPr>
          <w:trHeight w:val="249"/>
        </w:trPr>
        <w:tc>
          <w:tcPr>
            <w:tcW w:w="1851" w:type="dxa"/>
            <w:shd w:val="clear" w:color="auto" w:fill="auto"/>
          </w:tcPr>
          <w:p w14:paraId="13D24585" w14:textId="77777777" w:rsidR="00B7209E" w:rsidRPr="00E65FA0" w:rsidRDefault="00B7209E" w:rsidP="00431019">
            <w:pPr>
              <w:ind w:left="-567" w:right="-101"/>
              <w:jc w:val="center"/>
              <w:rPr>
                <w:sz w:val="20"/>
                <w:szCs w:val="20"/>
                <w:lang w:val="fr-FR"/>
              </w:rPr>
            </w:pPr>
            <w:r w:rsidRPr="00E65FA0">
              <w:rPr>
                <w:sz w:val="20"/>
                <w:szCs w:val="20"/>
                <w:lang w:val="fr-FR"/>
              </w:rPr>
              <w:t xml:space="preserve">      Années Scolaires</w:t>
            </w:r>
          </w:p>
        </w:tc>
        <w:tc>
          <w:tcPr>
            <w:tcW w:w="4953" w:type="dxa"/>
            <w:shd w:val="clear" w:color="auto" w:fill="auto"/>
          </w:tcPr>
          <w:p w14:paraId="04C1B69E" w14:textId="77777777" w:rsidR="00B7209E" w:rsidRPr="00E65FA0" w:rsidRDefault="00B7209E" w:rsidP="00431019">
            <w:pPr>
              <w:ind w:left="-567"/>
              <w:jc w:val="center"/>
              <w:rPr>
                <w:sz w:val="20"/>
                <w:szCs w:val="20"/>
                <w:lang w:val="fr-FR"/>
              </w:rPr>
            </w:pPr>
            <w:r w:rsidRPr="00E65FA0">
              <w:rPr>
                <w:sz w:val="20"/>
                <w:szCs w:val="20"/>
                <w:lang w:val="fr-FR"/>
              </w:rPr>
              <w:t>Ecole  -  Commune</w:t>
            </w:r>
          </w:p>
        </w:tc>
        <w:tc>
          <w:tcPr>
            <w:tcW w:w="1560" w:type="dxa"/>
            <w:shd w:val="clear" w:color="auto" w:fill="auto"/>
          </w:tcPr>
          <w:p w14:paraId="168780D3" w14:textId="77777777" w:rsidR="00B7209E" w:rsidRPr="00E65FA0" w:rsidRDefault="00B7209E" w:rsidP="00431019">
            <w:pPr>
              <w:ind w:left="-567"/>
              <w:jc w:val="center"/>
              <w:rPr>
                <w:sz w:val="20"/>
                <w:szCs w:val="20"/>
                <w:lang w:val="fr-FR"/>
              </w:rPr>
            </w:pPr>
            <w:r w:rsidRPr="00E65FA0">
              <w:rPr>
                <w:sz w:val="20"/>
                <w:szCs w:val="20"/>
                <w:lang w:val="fr-FR"/>
              </w:rPr>
              <w:t xml:space="preserve">        Département</w:t>
            </w:r>
          </w:p>
        </w:tc>
      </w:tr>
      <w:tr w:rsidR="00B7209E" w:rsidRPr="00E65FA0" w14:paraId="609FF023" w14:textId="77777777" w:rsidTr="00431019">
        <w:tc>
          <w:tcPr>
            <w:tcW w:w="1851" w:type="dxa"/>
            <w:shd w:val="clear" w:color="auto" w:fill="auto"/>
          </w:tcPr>
          <w:p w14:paraId="4B294BE8" w14:textId="77777777" w:rsidR="00B7209E" w:rsidRPr="00E65FA0" w:rsidRDefault="00B7209E" w:rsidP="00431019">
            <w:pPr>
              <w:ind w:left="-567" w:right="330"/>
              <w:jc w:val="both"/>
              <w:rPr>
                <w:sz w:val="20"/>
                <w:szCs w:val="20"/>
                <w:lang w:val="fr-FR"/>
              </w:rPr>
            </w:pPr>
          </w:p>
          <w:p w14:paraId="0A51DB40" w14:textId="77777777" w:rsidR="00B7209E" w:rsidRPr="00E65FA0" w:rsidRDefault="00B7209E" w:rsidP="00431019">
            <w:pPr>
              <w:ind w:left="-567" w:right="33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953" w:type="dxa"/>
            <w:shd w:val="clear" w:color="auto" w:fill="auto"/>
          </w:tcPr>
          <w:p w14:paraId="0154E32C" w14:textId="77777777" w:rsidR="00B7209E" w:rsidRPr="00E65FA0" w:rsidRDefault="00B7209E" w:rsidP="00431019">
            <w:pPr>
              <w:ind w:left="-567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309BB5F3" w14:textId="77777777" w:rsidR="00B7209E" w:rsidRPr="00E65FA0" w:rsidRDefault="00B7209E" w:rsidP="00431019">
            <w:pPr>
              <w:ind w:left="-567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B7209E" w:rsidRPr="00E65FA0" w14:paraId="75988703" w14:textId="77777777" w:rsidTr="00431019">
        <w:tc>
          <w:tcPr>
            <w:tcW w:w="1851" w:type="dxa"/>
            <w:shd w:val="clear" w:color="auto" w:fill="auto"/>
          </w:tcPr>
          <w:p w14:paraId="72CC5148" w14:textId="77777777" w:rsidR="00B7209E" w:rsidRPr="00E65FA0" w:rsidRDefault="00B7209E" w:rsidP="00431019">
            <w:pPr>
              <w:ind w:left="-567" w:right="330"/>
              <w:jc w:val="both"/>
              <w:rPr>
                <w:sz w:val="20"/>
                <w:szCs w:val="20"/>
                <w:lang w:val="fr-FR"/>
              </w:rPr>
            </w:pPr>
          </w:p>
          <w:p w14:paraId="23572228" w14:textId="77777777" w:rsidR="00B7209E" w:rsidRPr="00E65FA0" w:rsidRDefault="00B7209E" w:rsidP="00431019">
            <w:pPr>
              <w:ind w:left="-567" w:right="33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953" w:type="dxa"/>
            <w:shd w:val="clear" w:color="auto" w:fill="auto"/>
          </w:tcPr>
          <w:p w14:paraId="60C61AB1" w14:textId="77777777" w:rsidR="00B7209E" w:rsidRPr="00E65FA0" w:rsidRDefault="00B7209E" w:rsidP="00431019">
            <w:pPr>
              <w:ind w:left="-567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2AFAE10D" w14:textId="77777777" w:rsidR="00B7209E" w:rsidRPr="00E65FA0" w:rsidRDefault="00B7209E" w:rsidP="00431019">
            <w:pPr>
              <w:ind w:left="-567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B7209E" w:rsidRPr="00E65FA0" w14:paraId="212A968A" w14:textId="77777777" w:rsidTr="00431019">
        <w:tc>
          <w:tcPr>
            <w:tcW w:w="1851" w:type="dxa"/>
            <w:shd w:val="clear" w:color="auto" w:fill="auto"/>
          </w:tcPr>
          <w:p w14:paraId="77806F61" w14:textId="77777777" w:rsidR="00B7209E" w:rsidRPr="00E65FA0" w:rsidRDefault="00B7209E" w:rsidP="00431019">
            <w:pPr>
              <w:ind w:left="-567" w:right="330"/>
              <w:jc w:val="both"/>
              <w:rPr>
                <w:sz w:val="20"/>
                <w:szCs w:val="20"/>
                <w:lang w:val="fr-FR"/>
              </w:rPr>
            </w:pPr>
          </w:p>
          <w:p w14:paraId="153DCEA8" w14:textId="77777777" w:rsidR="00B7209E" w:rsidRPr="00E65FA0" w:rsidRDefault="00B7209E" w:rsidP="00431019">
            <w:pPr>
              <w:ind w:left="-567" w:right="33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953" w:type="dxa"/>
            <w:shd w:val="clear" w:color="auto" w:fill="auto"/>
          </w:tcPr>
          <w:p w14:paraId="7F2DC497" w14:textId="77777777" w:rsidR="00B7209E" w:rsidRPr="00E65FA0" w:rsidRDefault="00B7209E" w:rsidP="00431019">
            <w:pPr>
              <w:ind w:left="-567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19DBD296" w14:textId="77777777" w:rsidR="00B7209E" w:rsidRPr="00E65FA0" w:rsidRDefault="00B7209E" w:rsidP="00431019">
            <w:pPr>
              <w:ind w:left="-567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B7209E" w:rsidRPr="00E65FA0" w14:paraId="15983152" w14:textId="77777777" w:rsidTr="00431019">
        <w:tc>
          <w:tcPr>
            <w:tcW w:w="1851" w:type="dxa"/>
            <w:shd w:val="clear" w:color="auto" w:fill="auto"/>
          </w:tcPr>
          <w:p w14:paraId="79DE01FF" w14:textId="77777777" w:rsidR="00B7209E" w:rsidRPr="00E65FA0" w:rsidRDefault="00B7209E" w:rsidP="00431019">
            <w:pPr>
              <w:ind w:left="-567" w:right="330"/>
              <w:jc w:val="both"/>
              <w:rPr>
                <w:sz w:val="20"/>
                <w:szCs w:val="20"/>
                <w:lang w:val="fr-FR"/>
              </w:rPr>
            </w:pPr>
          </w:p>
          <w:p w14:paraId="54FF99FB" w14:textId="77777777" w:rsidR="00B7209E" w:rsidRPr="00E65FA0" w:rsidRDefault="00B7209E" w:rsidP="00431019">
            <w:pPr>
              <w:ind w:left="-567" w:right="33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953" w:type="dxa"/>
            <w:shd w:val="clear" w:color="auto" w:fill="auto"/>
          </w:tcPr>
          <w:p w14:paraId="6CC3263F" w14:textId="77777777" w:rsidR="00B7209E" w:rsidRPr="00E65FA0" w:rsidRDefault="00B7209E" w:rsidP="00431019">
            <w:pPr>
              <w:ind w:left="-567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159F2697" w14:textId="77777777" w:rsidR="00B7209E" w:rsidRPr="00E65FA0" w:rsidRDefault="00B7209E" w:rsidP="00431019">
            <w:pPr>
              <w:ind w:left="-567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0AA8CEB0" w14:textId="77777777" w:rsidR="00B7209E" w:rsidRPr="00E65FA0" w:rsidRDefault="00B7209E" w:rsidP="00B7209E">
      <w:pPr>
        <w:ind w:left="2268" w:right="-508"/>
        <w:jc w:val="both"/>
        <w:rPr>
          <w:sz w:val="20"/>
          <w:szCs w:val="20"/>
          <w:lang w:val="fr-FR"/>
        </w:rPr>
      </w:pPr>
    </w:p>
    <w:p w14:paraId="090DFCC0" w14:textId="77777777" w:rsidR="00B7209E" w:rsidRPr="00E65FA0" w:rsidRDefault="00B7209E" w:rsidP="00B7209E">
      <w:pPr>
        <w:ind w:left="2268" w:right="-508"/>
        <w:jc w:val="both"/>
        <w:rPr>
          <w:b/>
          <w:sz w:val="20"/>
          <w:szCs w:val="20"/>
          <w:lang w:val="fr-FR"/>
        </w:rPr>
      </w:pPr>
      <w:r w:rsidRPr="00E65FA0">
        <w:rPr>
          <w:b/>
          <w:sz w:val="20"/>
          <w:szCs w:val="20"/>
          <w:lang w:val="fr-FR"/>
        </w:rPr>
        <w:t>Je, soussigné(e), sollicite ma réinscription sur la liste d’aptitude à l’exercice d’un emploi de directeur d’école de 2 classes et plus.</w:t>
      </w:r>
    </w:p>
    <w:p w14:paraId="78A5F7CF" w14:textId="77777777" w:rsidR="00B7209E" w:rsidRPr="00E65FA0" w:rsidRDefault="00B7209E" w:rsidP="00B7209E">
      <w:pPr>
        <w:ind w:left="2268" w:right="-508"/>
        <w:rPr>
          <w:b/>
          <w:sz w:val="20"/>
          <w:szCs w:val="20"/>
          <w:lang w:val="fr-FR"/>
        </w:rPr>
      </w:pPr>
    </w:p>
    <w:p w14:paraId="1220CAE5" w14:textId="77777777" w:rsidR="00B7209E" w:rsidRPr="00E65FA0" w:rsidRDefault="00B7209E" w:rsidP="00B7209E">
      <w:pPr>
        <w:ind w:left="2268" w:right="-508"/>
        <w:rPr>
          <w:sz w:val="20"/>
          <w:szCs w:val="20"/>
          <w:lang w:val="fr-FR"/>
        </w:rPr>
      </w:pPr>
      <w:r w:rsidRPr="00E65FA0">
        <w:rPr>
          <w:sz w:val="20"/>
          <w:szCs w:val="20"/>
          <w:u w:val="single"/>
          <w:lang w:val="fr-FR"/>
        </w:rPr>
        <w:t>Date</w:t>
      </w:r>
      <w:r w:rsidRPr="00E65FA0">
        <w:rPr>
          <w:sz w:val="20"/>
          <w:szCs w:val="20"/>
          <w:lang w:val="fr-FR"/>
        </w:rPr>
        <w:t> : ………………………………………..</w:t>
      </w:r>
      <w:r w:rsidRPr="00E65FA0">
        <w:rPr>
          <w:sz w:val="20"/>
          <w:szCs w:val="20"/>
          <w:u w:val="single"/>
          <w:lang w:val="fr-FR"/>
        </w:rPr>
        <w:t>Signature</w:t>
      </w:r>
      <w:r w:rsidRPr="00E65FA0">
        <w:rPr>
          <w:sz w:val="20"/>
          <w:szCs w:val="20"/>
          <w:lang w:val="fr-FR"/>
        </w:rPr>
        <w:t> :</w:t>
      </w:r>
    </w:p>
    <w:p w14:paraId="0F146F10" w14:textId="77777777" w:rsidR="00B7209E" w:rsidRPr="00E65FA0" w:rsidRDefault="00B7209E" w:rsidP="00B7209E">
      <w:pPr>
        <w:ind w:left="2268" w:right="-508"/>
        <w:rPr>
          <w:sz w:val="20"/>
          <w:szCs w:val="20"/>
          <w:lang w:val="fr-FR"/>
        </w:rPr>
      </w:pPr>
    </w:p>
    <w:p w14:paraId="1DF57150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rPr>
          <w:sz w:val="20"/>
          <w:szCs w:val="20"/>
          <w:lang w:val="fr-FR"/>
        </w:rPr>
      </w:pPr>
      <w:r w:rsidRPr="00E65FA0">
        <w:rPr>
          <w:sz w:val="20"/>
          <w:szCs w:val="20"/>
          <w:u w:val="single"/>
          <w:lang w:val="fr-FR"/>
        </w:rPr>
        <w:t>Avis de l’inspecteur(</w:t>
      </w:r>
      <w:proofErr w:type="spellStart"/>
      <w:r w:rsidRPr="00E65FA0">
        <w:rPr>
          <w:sz w:val="20"/>
          <w:szCs w:val="20"/>
          <w:u w:val="single"/>
          <w:lang w:val="fr-FR"/>
        </w:rPr>
        <w:t>trice</w:t>
      </w:r>
      <w:proofErr w:type="spellEnd"/>
      <w:r w:rsidRPr="00E65FA0">
        <w:rPr>
          <w:sz w:val="20"/>
          <w:szCs w:val="20"/>
          <w:u w:val="single"/>
          <w:lang w:val="fr-FR"/>
        </w:rPr>
        <w:t>) de l’éducation nationale</w:t>
      </w:r>
      <w:r w:rsidRPr="00E65FA0">
        <w:rPr>
          <w:sz w:val="20"/>
          <w:szCs w:val="20"/>
          <w:lang w:val="fr-FR"/>
        </w:rPr>
        <w:t> :</w:t>
      </w:r>
    </w:p>
    <w:p w14:paraId="6C08BBE3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rPr>
          <w:sz w:val="20"/>
          <w:szCs w:val="20"/>
          <w:lang w:val="fr-FR"/>
        </w:rPr>
      </w:pPr>
    </w:p>
    <w:p w14:paraId="261CEBA7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rPr>
          <w:sz w:val="20"/>
          <w:szCs w:val="20"/>
          <w:lang w:val="fr-FR"/>
        </w:rPr>
      </w:pPr>
      <w:r w:rsidRPr="00E65FA0">
        <w:rPr>
          <w:sz w:val="28"/>
          <w:szCs w:val="28"/>
          <w:lang w:val="fr-FR"/>
        </w:rPr>
        <w:t>□</w:t>
      </w:r>
      <w:r w:rsidRPr="00E65FA0">
        <w:rPr>
          <w:sz w:val="20"/>
          <w:szCs w:val="20"/>
          <w:lang w:val="fr-FR"/>
        </w:rPr>
        <w:t xml:space="preserve"> Favorable</w:t>
      </w:r>
      <w:r w:rsidRPr="00E65FA0">
        <w:rPr>
          <w:sz w:val="20"/>
          <w:szCs w:val="20"/>
          <w:lang w:val="fr-FR"/>
        </w:rPr>
        <w:tab/>
      </w:r>
      <w:r w:rsidRPr="00E65FA0">
        <w:rPr>
          <w:sz w:val="20"/>
          <w:szCs w:val="20"/>
          <w:lang w:val="fr-FR"/>
        </w:rPr>
        <w:tab/>
      </w:r>
      <w:r w:rsidRPr="00E65FA0">
        <w:rPr>
          <w:sz w:val="20"/>
          <w:szCs w:val="20"/>
          <w:lang w:val="fr-FR"/>
        </w:rPr>
        <w:tab/>
      </w:r>
      <w:r w:rsidRPr="00E65FA0">
        <w:rPr>
          <w:sz w:val="28"/>
          <w:szCs w:val="28"/>
          <w:lang w:val="fr-FR"/>
        </w:rPr>
        <w:t xml:space="preserve">□ </w:t>
      </w:r>
      <w:r w:rsidRPr="00E65FA0">
        <w:rPr>
          <w:sz w:val="20"/>
          <w:szCs w:val="20"/>
          <w:lang w:val="fr-FR"/>
        </w:rPr>
        <w:t>Défavorable</w:t>
      </w:r>
    </w:p>
    <w:p w14:paraId="3E8926A2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rPr>
          <w:sz w:val="20"/>
          <w:szCs w:val="20"/>
          <w:lang w:val="fr-FR"/>
        </w:rPr>
      </w:pPr>
    </w:p>
    <w:p w14:paraId="2E9BDAD6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rPr>
          <w:sz w:val="20"/>
          <w:szCs w:val="20"/>
          <w:lang w:val="fr-FR"/>
        </w:rPr>
      </w:pPr>
    </w:p>
    <w:p w14:paraId="2C27103F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rPr>
          <w:b/>
          <w:sz w:val="20"/>
          <w:szCs w:val="20"/>
          <w:lang w:val="fr-FR"/>
        </w:rPr>
      </w:pPr>
    </w:p>
    <w:p w14:paraId="71A705D1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rPr>
          <w:sz w:val="20"/>
          <w:szCs w:val="20"/>
          <w:lang w:val="fr-FR"/>
        </w:rPr>
      </w:pPr>
      <w:r w:rsidRPr="00E65FA0">
        <w:rPr>
          <w:sz w:val="20"/>
          <w:szCs w:val="20"/>
          <w:lang w:val="fr-FR"/>
        </w:rPr>
        <w:t>Nom de l’inspecteur(</w:t>
      </w:r>
      <w:proofErr w:type="spellStart"/>
      <w:r w:rsidRPr="00E65FA0">
        <w:rPr>
          <w:sz w:val="20"/>
          <w:szCs w:val="20"/>
          <w:lang w:val="fr-FR"/>
        </w:rPr>
        <w:t>trice</w:t>
      </w:r>
      <w:proofErr w:type="spellEnd"/>
      <w:r w:rsidRPr="00E65FA0">
        <w:rPr>
          <w:sz w:val="20"/>
          <w:szCs w:val="20"/>
          <w:lang w:val="fr-FR"/>
        </w:rPr>
        <w:t>) :</w:t>
      </w:r>
      <w:r w:rsidRPr="00E65FA0">
        <w:rPr>
          <w:sz w:val="20"/>
          <w:szCs w:val="20"/>
          <w:lang w:val="fr-FR"/>
        </w:rPr>
        <w:tab/>
      </w:r>
      <w:r w:rsidRPr="00E65FA0">
        <w:rPr>
          <w:sz w:val="20"/>
          <w:szCs w:val="20"/>
          <w:lang w:val="fr-FR"/>
        </w:rPr>
        <w:tab/>
      </w:r>
      <w:r w:rsidRPr="00E65FA0">
        <w:rPr>
          <w:sz w:val="20"/>
          <w:szCs w:val="20"/>
          <w:lang w:val="fr-FR"/>
        </w:rPr>
        <w:tab/>
        <w:t>Cachet, date et signature :</w:t>
      </w:r>
    </w:p>
    <w:p w14:paraId="2F972753" w14:textId="77777777" w:rsidR="00B7209E" w:rsidRPr="00E65FA0" w:rsidRDefault="00B7209E" w:rsidP="00B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-508"/>
        <w:rPr>
          <w:sz w:val="20"/>
          <w:szCs w:val="20"/>
          <w:lang w:val="fr-FR"/>
        </w:rPr>
      </w:pPr>
    </w:p>
    <w:sectPr w:rsidR="00B7209E" w:rsidRPr="00E65FA0" w:rsidSect="00316131">
      <w:headerReference w:type="default" r:id="rId14"/>
      <w:footerReference w:type="default" r:id="rId15"/>
      <w:type w:val="continuous"/>
      <w:pgSz w:w="11910" w:h="16840"/>
      <w:pgMar w:top="958" w:right="964" w:bottom="964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3632" w14:textId="77777777" w:rsidR="00F6588A" w:rsidRDefault="00F6588A" w:rsidP="0079276E">
      <w:r>
        <w:separator/>
      </w:r>
    </w:p>
  </w:endnote>
  <w:endnote w:type="continuationSeparator" w:id="0">
    <w:p w14:paraId="3E620202" w14:textId="77777777" w:rsidR="00F6588A" w:rsidRDefault="00F6588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rianne">
    <w:altName w:val="Times New Roman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Content>
      <w:p w14:paraId="2FFDFE2A" w14:textId="77777777"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E0C5179" w14:textId="77777777"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A1E5" w14:textId="77777777" w:rsidR="007A1CC8" w:rsidRDefault="002E2985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26D9A6D" wp14:editId="11CA0C89">
              <wp:simplePos x="0" y="0"/>
              <wp:positionH relativeFrom="column">
                <wp:posOffset>-97790</wp:posOffset>
              </wp:positionH>
              <wp:positionV relativeFrom="paragraph">
                <wp:posOffset>283845</wp:posOffset>
              </wp:positionV>
              <wp:extent cx="6551295" cy="34798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1295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70B31D" w14:textId="77777777" w:rsidR="00503C96" w:rsidRPr="00A666CF" w:rsidRDefault="00503C96" w:rsidP="00B908CC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</w:pPr>
                          <w:r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Horaires d’accueil du public </w:t>
                          </w:r>
                          <w:r w:rsidR="00761FA8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et d'accueil téléphonique :</w:t>
                          </w:r>
                          <w:r w:rsidR="00B908CC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du lundi au vendredi de 8h30 à 12h0</w:t>
                          </w:r>
                          <w:r w:rsidRPr="00A666CF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0 et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de 14h00 à 17h30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D9A6D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7" type="#_x0000_t202" style="position:absolute;margin-left:-7.7pt;margin-top:22.35pt;width:515.8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" filled="f" stroked="f" strokeweight=".5pt">
              <v:textbox>
                <w:txbxContent>
                  <w:p w14:paraId="1970B31D" w14:textId="77777777" w:rsidR="00503C96" w:rsidRPr="00A666CF" w:rsidRDefault="00503C96" w:rsidP="00B908CC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</w:pPr>
                    <w:r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Horaires d’accueil du public </w:t>
                    </w:r>
                    <w:r w:rsidR="00761FA8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et d'accueil téléphonique :</w:t>
                    </w:r>
                    <w:r w:rsidR="00B908CC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du lundi au vendredi de 8h30 à 12h0</w:t>
                    </w:r>
                    <w:r w:rsidRPr="00A666CF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0 et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de 14h00 à 17h30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6910" w14:textId="77777777" w:rsidR="008443A5" w:rsidRPr="00764B58" w:rsidRDefault="00D969FF" w:rsidP="00764B5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F4F9B72" wp14:editId="7C0B1650">
              <wp:simplePos x="0" y="0"/>
              <wp:positionH relativeFrom="page">
                <wp:align>right</wp:align>
              </wp:positionH>
              <wp:positionV relativeFrom="paragraph">
                <wp:posOffset>20955</wp:posOffset>
              </wp:positionV>
              <wp:extent cx="6951345" cy="509905"/>
              <wp:effectExtent l="0" t="0" r="0" b="444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1345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3097A5" w14:textId="77777777" w:rsidR="00503C96" w:rsidRPr="00A666CF" w:rsidRDefault="00503C96" w:rsidP="00B908CC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</w:pPr>
                          <w:r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Horaires d’accueil du public </w:t>
                          </w:r>
                          <w:r w:rsidR="00761FA8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et d'accueil téléphonique :</w:t>
                          </w:r>
                          <w:r w:rsidR="00B908CC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du lundi au vendredi de 8h30 à 12h0</w:t>
                          </w:r>
                          <w:r w:rsidRPr="00A666CF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0 et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de 14h00 à 17h30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F9B72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496.15pt;margin-top:1.65pt;width:547.35pt;height:40.1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" filled="f" stroked="f" strokeweight=".5pt">
              <v:textbox>
                <w:txbxContent>
                  <w:p w14:paraId="373097A5" w14:textId="77777777" w:rsidR="00503C96" w:rsidRPr="00A666CF" w:rsidRDefault="00503C96" w:rsidP="00B908CC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</w:pPr>
                    <w:r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Horaires d’accueil du public </w:t>
                    </w:r>
                    <w:r w:rsidR="00761FA8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et d'accueil téléphonique :</w:t>
                    </w:r>
                    <w:r w:rsidR="00B908CC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du lundi au vendredi de 8h30 à 12h0</w:t>
                    </w:r>
                    <w:r w:rsidRPr="00A666CF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0 et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de 14h00 à 17h30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E1FA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063FA37" wp14:editId="2682F343">
              <wp:simplePos x="0" y="0"/>
              <wp:positionH relativeFrom="column">
                <wp:posOffset>2705100</wp:posOffset>
              </wp:positionH>
              <wp:positionV relativeFrom="paragraph">
                <wp:posOffset>205447</wp:posOffset>
              </wp:positionV>
              <wp:extent cx="914400" cy="223284"/>
              <wp:effectExtent l="0" t="0" r="0" b="571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328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87345F" w14:textId="77777777" w:rsidR="00CE1FAE" w:rsidRPr="00CF2196" w:rsidRDefault="00CF2196" w:rsidP="00CF2196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69FF" w:rsidRPr="004A585E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F2196"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 xml:space="preserve"> / 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69FF" w:rsidRPr="004A585E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63FA37" id="Zone de texte 13" o:spid="_x0000_s1029" type="#_x0000_t202" style="position:absolute;margin-left:213pt;margin-top:16.2pt;width:1in;height:17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" fillcolor="window" stroked="f" strokeweight=".5pt">
              <v:textbox>
                <w:txbxContent>
                  <w:p w14:paraId="6787345F" w14:textId="77777777" w:rsidR="00CE1FAE" w:rsidRPr="00CF2196" w:rsidRDefault="00CF2196" w:rsidP="00CF2196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PAGE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D969FF" w:rsidRPr="004A585E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2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  <w:r w:rsidRPr="00CF2196">
                      <w:rPr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 xml:space="preserve"> / 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NUMPAGES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D969FF" w:rsidRPr="004A585E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2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8AA2" w14:textId="77777777" w:rsidR="00F6588A" w:rsidRDefault="00F6588A" w:rsidP="0079276E">
      <w:r>
        <w:separator/>
      </w:r>
    </w:p>
  </w:footnote>
  <w:footnote w:type="continuationSeparator" w:id="0">
    <w:p w14:paraId="5A43D7DA" w14:textId="77777777" w:rsidR="00F6588A" w:rsidRDefault="00F6588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B436" w14:textId="77777777" w:rsidR="00992DBA" w:rsidRDefault="004E300D" w:rsidP="00F1655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color w:val="FFFFFF" w:themeColor="background1"/>
        <w:sz w:val="24"/>
        <w:szCs w:val="24"/>
        <w:lang w:val="fr-FR" w:eastAsia="fr-FR"/>
      </w:rPr>
      <w:drawing>
        <wp:anchor distT="0" distB="0" distL="114300" distR="114300" simplePos="0" relativeHeight="251692032" behindDoc="0" locked="0" layoutInCell="1" allowOverlap="1" wp14:anchorId="6B0CED51" wp14:editId="69F921F4">
          <wp:simplePos x="0" y="0"/>
          <wp:positionH relativeFrom="column">
            <wp:posOffset>-516890</wp:posOffset>
          </wp:positionH>
          <wp:positionV relativeFrom="paragraph">
            <wp:posOffset>-238125</wp:posOffset>
          </wp:positionV>
          <wp:extent cx="3162171" cy="1168675"/>
          <wp:effectExtent l="0" t="0" r="63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171" cy="116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7C2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5986C47" wp14:editId="137EA315">
              <wp:simplePos x="0" y="0"/>
              <wp:positionH relativeFrom="leftMargin">
                <wp:posOffset>6937375</wp:posOffset>
              </wp:positionH>
              <wp:positionV relativeFrom="paragraph">
                <wp:posOffset>-455445</wp:posOffset>
              </wp:positionV>
              <wp:extent cx="612000" cy="6120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E6AEC" id="Rectangle 10" o:spid="_x0000_s1026" style="position:absolute;margin-left:546.25pt;margin-top:-35.85pt;width:48.2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431472" wp14:editId="347465FB">
              <wp:simplePos x="0" y="0"/>
              <wp:positionH relativeFrom="leftMargin">
                <wp:align>right</wp:align>
              </wp:positionH>
              <wp:positionV relativeFrom="paragraph">
                <wp:posOffset>-457200</wp:posOffset>
              </wp:positionV>
              <wp:extent cx="612000" cy="612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23882" id="Rectangle 9" o:spid="_x0000_s1026" style="position:absolute;margin-left:-3pt;margin-top:-36pt;width:48.2pt;height:48.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" fillcolor="white [3212]" stroked="f" strokeweight="1pt">
              <w10:wrap anchorx="margin"/>
            </v:rect>
          </w:pict>
        </mc:Fallback>
      </mc:AlternateContent>
    </w:r>
    <w:r w:rsidR="00992DBA">
      <w:rPr>
        <w:b/>
        <w:bCs/>
        <w:sz w:val="24"/>
        <w:szCs w:val="24"/>
      </w:rPr>
      <w:tab/>
    </w:r>
  </w:p>
  <w:p w14:paraId="01A84B32" w14:textId="77777777" w:rsidR="00F65BFD" w:rsidRDefault="00F65BFD" w:rsidP="003D4054">
    <w:pPr>
      <w:pStyle w:val="Intituldirection"/>
      <w:rPr>
        <w:color w:val="A6A6A6" w:themeColor="background1" w:themeShade="A6"/>
        <w:lang w:val="fr-FR"/>
      </w:rPr>
    </w:pPr>
  </w:p>
  <w:p w14:paraId="30596CE5" w14:textId="77777777" w:rsidR="003D4054" w:rsidRPr="005D0B8C" w:rsidRDefault="00D1479A" w:rsidP="003D4054">
    <w:pPr>
      <w:pStyle w:val="Intituldirection"/>
      <w:rPr>
        <w:sz w:val="22"/>
        <w:szCs w:val="22"/>
        <w:lang w:val="fr-FR"/>
      </w:rPr>
    </w:pPr>
    <w:r>
      <w:rPr>
        <w:sz w:val="22"/>
        <w:szCs w:val="22"/>
        <w:lang w:val="fr-FR"/>
      </w:rPr>
      <w:t>Division du premier degré</w:t>
    </w:r>
  </w:p>
  <w:p w14:paraId="71B35BB7" w14:textId="77777777" w:rsidR="0079276E" w:rsidRPr="006C1F7E" w:rsidRDefault="0079276E" w:rsidP="00590D9F">
    <w:pPr>
      <w:pStyle w:val="Intituldirection"/>
      <w:rPr>
        <w:sz w:val="20"/>
        <w:szCs w:val="20"/>
        <w:lang w:val="fr-FR"/>
      </w:rPr>
    </w:pPr>
  </w:p>
  <w:p w14:paraId="08D26E9D" w14:textId="77777777" w:rsidR="0079276E" w:rsidRPr="00F16553" w:rsidRDefault="00B908CC" w:rsidP="00F16553">
    <w:pPr>
      <w:pStyle w:val="En-tte"/>
      <w:jc w:val="right"/>
      <w:rPr>
        <w:b/>
        <w:sz w:val="24"/>
        <w:szCs w:val="24"/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0791EBB" wp14:editId="719CCFE3">
              <wp:simplePos x="0" y="0"/>
              <wp:positionH relativeFrom="column">
                <wp:posOffset>-507365</wp:posOffset>
              </wp:positionH>
              <wp:positionV relativeFrom="paragraph">
                <wp:posOffset>390525</wp:posOffset>
              </wp:positionV>
              <wp:extent cx="1828800" cy="324802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248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BB1EAB" w14:textId="2083BD18" w:rsidR="00D1479A" w:rsidRPr="00D1479A" w:rsidRDefault="004E300D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Delphine </w:t>
                          </w:r>
                          <w:r w:rsidR="00297522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MORESCHI-JOLY</w:t>
                          </w:r>
                        </w:p>
                        <w:p w14:paraId="0D944AFC" w14:textId="28D5CA1D" w:rsidR="00D1479A" w:rsidRDefault="00D1479A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Chef</w:t>
                          </w:r>
                          <w:r w:rsidR="00297522"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fe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 de division</w:t>
                          </w:r>
                          <w:r w:rsidR="005912E9"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 </w:t>
                          </w:r>
                        </w:p>
                        <w:p w14:paraId="0D0D5641" w14:textId="77777777" w:rsidR="00D1479A" w:rsidRDefault="00D1479A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32E71137" w14:textId="77777777" w:rsidR="00D1479A" w:rsidRDefault="00D1479A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658C45F1" w14:textId="77777777" w:rsidR="004E300D" w:rsidRDefault="004E300D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Tristan THEBAULT</w:t>
                          </w:r>
                        </w:p>
                        <w:p w14:paraId="51641C05" w14:textId="77777777" w:rsidR="004E300D" w:rsidRDefault="004E300D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Chef de bureau</w:t>
                          </w:r>
                        </w:p>
                        <w:p w14:paraId="0893D41F" w14:textId="77777777" w:rsidR="00BC0079" w:rsidRPr="00CF735B" w:rsidRDefault="00BC0079" w:rsidP="00BC0079">
                          <w:pPr>
                            <w:pStyle w:val="Pieddepage"/>
                            <w:spacing w:line="264" w:lineRule="auto"/>
                            <w:rPr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2A3D56BF" w14:textId="77777777" w:rsidR="00FD354D" w:rsidRDefault="00BC0079" w:rsidP="00BC0079">
                          <w:pPr>
                            <w:pStyle w:val="Pieddepage"/>
                            <w:spacing w:line="264" w:lineRule="auto"/>
                            <w:rPr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 w:rsidRPr="00CF735B">
                            <w:rPr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Dossier suivi par :</w:t>
                          </w:r>
                        </w:p>
                        <w:p w14:paraId="0E359AAE" w14:textId="77777777" w:rsidR="00FD354D" w:rsidRPr="00813444" w:rsidRDefault="00FD354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 w:rsidRPr="00813444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Agnès THOMAS</w:t>
                          </w:r>
                        </w:p>
                        <w:p w14:paraId="397BCF04" w14:textId="77777777" w:rsidR="004E300D" w:rsidRDefault="00FD354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 w:rsidRPr="00813444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Pascale DENIS</w:t>
                          </w:r>
                        </w:p>
                        <w:p w14:paraId="5DC1A312" w14:textId="77777777" w:rsidR="00BC0079" w:rsidRPr="00813444" w:rsidRDefault="004E300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Alexandre PHILIPPOT</w:t>
                          </w:r>
                          <w:r w:rsidR="00BC0079" w:rsidRPr="00813444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 </w:t>
                          </w:r>
                        </w:p>
                        <w:p w14:paraId="6899C27A" w14:textId="77777777" w:rsidR="00BC0079" w:rsidRDefault="00BC0079" w:rsidP="00BC0079">
                          <w:pPr>
                            <w:pStyle w:val="Pieddepage"/>
                            <w:spacing w:line="264" w:lineRule="auto"/>
                            <w:rPr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 w:rsidRPr="00813444">
                            <w:rPr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Gestionnaire</w:t>
                          </w:r>
                          <w:r w:rsidR="00FD354D" w:rsidRPr="00813444">
                            <w:rPr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s</w:t>
                          </w:r>
                        </w:p>
                        <w:p w14:paraId="6DC6B376" w14:textId="77777777" w:rsidR="004E300D" w:rsidRPr="00813444" w:rsidRDefault="004E300D" w:rsidP="00BC0079">
                          <w:pPr>
                            <w:pStyle w:val="Pieddepage"/>
                            <w:spacing w:line="264" w:lineRule="auto"/>
                            <w:rPr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7ADF9A58" w14:textId="77777777" w:rsidR="00BC0079" w:rsidRDefault="00000000" w:rsidP="00BC0079">
                          <w:pPr>
                            <w:pStyle w:val="Pieddepage"/>
                            <w:spacing w:line="264" w:lineRule="auto"/>
                            <w:rPr>
                              <w:rStyle w:val="Lienhypertexte"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hyperlink r:id="rId2" w:history="1">
                            <w:r w:rsidR="004E300D" w:rsidRPr="00EE51A5">
                              <w:rPr>
                                <w:rStyle w:val="Lienhypertexte"/>
                                <w:noProof/>
                                <w:sz w:val="16"/>
                                <w:szCs w:val="16"/>
                                <w:lang w:val="fr-FR" w:eastAsia="fr-FR"/>
                              </w:rPr>
                              <w:t>dipred1-02@ac-amiens.fr</w:t>
                            </w:r>
                          </w:hyperlink>
                        </w:p>
                        <w:p w14:paraId="6F311222" w14:textId="77777777" w:rsidR="004E300D" w:rsidRPr="00CF735B" w:rsidRDefault="004E300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48919F68" w14:textId="77777777" w:rsidR="004E300D" w:rsidRDefault="004E300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Tél. : </w:t>
                          </w:r>
                          <w:r w:rsidR="00BC0079" w:rsidRPr="00CF735B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03 23 26 22 </w:t>
                          </w:r>
                          <w:r w:rsidR="00C76246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23</w:t>
                          </w:r>
                        </w:p>
                        <w:p w14:paraId="159D38C4" w14:textId="77777777" w:rsidR="00BC0079" w:rsidRDefault="004E300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        </w:t>
                          </w:r>
                          <w:r w:rsidR="00FD354D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 03 23 26 22 18 </w:t>
                          </w:r>
                        </w:p>
                        <w:p w14:paraId="4B9784D4" w14:textId="77777777" w:rsidR="00FD354D" w:rsidRPr="00CF735B" w:rsidRDefault="004E300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         </w:t>
                          </w:r>
                          <w:r w:rsidR="00FD354D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03 23 26 22 28</w:t>
                          </w:r>
                        </w:p>
                        <w:p w14:paraId="0ECF99C0" w14:textId="77777777" w:rsidR="00BC0079" w:rsidRPr="00CF735B" w:rsidRDefault="00BC0079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4D4A2155" w14:textId="77777777" w:rsidR="00B908CC" w:rsidRPr="00B908CC" w:rsidRDefault="00B908CC" w:rsidP="00B908CC">
                          <w:pPr>
                            <w:pStyle w:val="Corpsdetext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2FED97C4" w14:textId="77777777" w:rsidR="008042F4" w:rsidRDefault="008042F4" w:rsidP="008042F4">
                          <w:pPr>
                            <w:pStyle w:val="Corpsdetext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  <w:t>Cité administrative</w:t>
                          </w:r>
                        </w:p>
                        <w:p w14:paraId="48E40488" w14:textId="77777777" w:rsidR="008042F4" w:rsidRDefault="008042F4" w:rsidP="008042F4">
                          <w:pPr>
                            <w:pStyle w:val="Corpsdetexte"/>
                            <w:spacing w:line="264" w:lineRule="auto"/>
                            <w:rPr>
                              <w:rFonts w:asciiTheme="majorHAnsi" w:hAnsiTheme="majorHAnsi" w:cstheme="majorHAnsi"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  <w:t>02000 LAON</w:t>
                          </w:r>
                        </w:p>
                        <w:p w14:paraId="6E8EB670" w14:textId="77777777" w:rsidR="00B908CC" w:rsidRDefault="00B908CC" w:rsidP="00B908CC">
                          <w:pPr>
                            <w:pStyle w:val="Pieddepage"/>
                            <w:rPr>
                              <w:rFonts w:ascii="Marianne" w:hAnsi="Marianne"/>
                              <w:noProof/>
                              <w:color w:val="0563C1" w:themeColor="hyperlink"/>
                              <w:sz w:val="16"/>
                              <w:szCs w:val="16"/>
                              <w:u w:val="single"/>
                              <w:lang w:val="fr-FR" w:eastAsia="fr-FR"/>
                            </w:rPr>
                          </w:pPr>
                        </w:p>
                        <w:p w14:paraId="73F9C924" w14:textId="77777777" w:rsidR="00B908CC" w:rsidRPr="00DF1037" w:rsidRDefault="00B908CC" w:rsidP="00B908CC">
                          <w:pPr>
                            <w:pStyle w:val="Pieddepage"/>
                            <w:rPr>
                              <w:rFonts w:ascii="Marianne" w:hAnsi="Marianne"/>
                              <w:noProof/>
                              <w:color w:val="0563C1" w:themeColor="hyperlink"/>
                              <w:sz w:val="16"/>
                              <w:szCs w:val="16"/>
                              <w:u w:val="single"/>
                              <w:lang w:val="fr-FR" w:eastAsia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91EB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9.95pt;margin-top:30.75pt;width:2in;height:25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" filled="f" stroked="f" strokeweight=".5pt">
              <v:textbox>
                <w:txbxContent>
                  <w:p w14:paraId="08BB1EAB" w14:textId="2083BD18" w:rsidR="00D1479A" w:rsidRPr="00D1479A" w:rsidRDefault="004E300D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val="fr-FR" w:eastAsia="fr-FR"/>
                      </w:rPr>
                      <w:t xml:space="preserve">Delphine </w:t>
                    </w:r>
                    <w:r w:rsidR="00297522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val="fr-FR" w:eastAsia="fr-FR"/>
                      </w:rPr>
                      <w:t>MORESCHI-JOLY</w:t>
                    </w:r>
                  </w:p>
                  <w:p w14:paraId="0D944AFC" w14:textId="28D5CA1D" w:rsidR="00D1479A" w:rsidRDefault="00D1479A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>Chef</w:t>
                    </w:r>
                    <w:r w:rsidR="00297522"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>fe</w:t>
                    </w:r>
                    <w:r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 xml:space="preserve"> de division</w:t>
                    </w:r>
                    <w:r w:rsidR="005912E9"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 xml:space="preserve"> </w:t>
                    </w:r>
                  </w:p>
                  <w:p w14:paraId="0D0D5641" w14:textId="77777777" w:rsidR="00D1479A" w:rsidRDefault="00D1479A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</w:p>
                  <w:p w14:paraId="32E71137" w14:textId="77777777" w:rsidR="00D1479A" w:rsidRDefault="00D1479A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</w:p>
                  <w:p w14:paraId="658C45F1" w14:textId="77777777" w:rsidR="004E300D" w:rsidRDefault="004E300D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>Tristan THEBAULT</w:t>
                    </w:r>
                  </w:p>
                  <w:p w14:paraId="51641C05" w14:textId="77777777" w:rsidR="004E300D" w:rsidRDefault="004E300D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>Chef de bureau</w:t>
                    </w:r>
                  </w:p>
                  <w:p w14:paraId="0893D41F" w14:textId="77777777" w:rsidR="00BC0079" w:rsidRPr="00CF735B" w:rsidRDefault="00BC0079" w:rsidP="00BC0079">
                    <w:pPr>
                      <w:pStyle w:val="Pieddepage"/>
                      <w:spacing w:line="264" w:lineRule="auto"/>
                      <w:rPr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</w:p>
                  <w:p w14:paraId="2A3D56BF" w14:textId="77777777" w:rsidR="00FD354D" w:rsidRDefault="00BC0079" w:rsidP="00BC0079">
                    <w:pPr>
                      <w:pStyle w:val="Pieddepage"/>
                      <w:spacing w:line="264" w:lineRule="auto"/>
                      <w:rPr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  <w:r w:rsidRPr="00CF735B">
                      <w:rPr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>Dossier suivi par :</w:t>
                    </w:r>
                  </w:p>
                  <w:p w14:paraId="0E359AAE" w14:textId="77777777" w:rsidR="00FD354D" w:rsidRPr="00813444" w:rsidRDefault="00FD354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 w:rsidRPr="00813444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Agnès THOMAS</w:t>
                    </w:r>
                  </w:p>
                  <w:p w14:paraId="397BCF04" w14:textId="77777777" w:rsidR="004E300D" w:rsidRDefault="00FD354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 w:rsidRPr="00813444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Pascale DENIS</w:t>
                    </w:r>
                  </w:p>
                  <w:p w14:paraId="5DC1A312" w14:textId="77777777" w:rsidR="00BC0079" w:rsidRPr="00813444" w:rsidRDefault="004E300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Alexandre PHILIPPOT</w:t>
                    </w:r>
                    <w:r w:rsidR="00BC0079" w:rsidRPr="00813444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 xml:space="preserve"> </w:t>
                    </w:r>
                  </w:p>
                  <w:p w14:paraId="6899C27A" w14:textId="77777777" w:rsidR="00BC0079" w:rsidRDefault="00BC0079" w:rsidP="00BC0079">
                    <w:pPr>
                      <w:pStyle w:val="Pieddepage"/>
                      <w:spacing w:line="264" w:lineRule="auto"/>
                      <w:rPr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  <w:r w:rsidRPr="00813444">
                      <w:rPr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>Gestionnaire</w:t>
                    </w:r>
                    <w:r w:rsidR="00FD354D" w:rsidRPr="00813444">
                      <w:rPr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>s</w:t>
                    </w:r>
                  </w:p>
                  <w:p w14:paraId="6DC6B376" w14:textId="77777777" w:rsidR="004E300D" w:rsidRPr="00813444" w:rsidRDefault="004E300D" w:rsidP="00BC0079">
                    <w:pPr>
                      <w:pStyle w:val="Pieddepage"/>
                      <w:spacing w:line="264" w:lineRule="auto"/>
                      <w:rPr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</w:p>
                  <w:p w14:paraId="7ADF9A58" w14:textId="77777777" w:rsidR="00BC0079" w:rsidRDefault="00000000" w:rsidP="00BC0079">
                    <w:pPr>
                      <w:pStyle w:val="Pieddepage"/>
                      <w:spacing w:line="264" w:lineRule="auto"/>
                      <w:rPr>
                        <w:rStyle w:val="Lienhypertexte"/>
                        <w:noProof/>
                        <w:sz w:val="16"/>
                        <w:szCs w:val="16"/>
                        <w:lang w:val="fr-FR" w:eastAsia="fr-FR"/>
                      </w:rPr>
                    </w:pPr>
                    <w:hyperlink r:id="rId3" w:history="1">
                      <w:r w:rsidR="004E300D" w:rsidRPr="00EE51A5">
                        <w:rPr>
                          <w:rStyle w:val="Lienhypertexte"/>
                          <w:noProof/>
                          <w:sz w:val="16"/>
                          <w:szCs w:val="16"/>
                          <w:lang w:val="fr-FR" w:eastAsia="fr-FR"/>
                        </w:rPr>
                        <w:t>dipred1-02@ac-amiens.fr</w:t>
                      </w:r>
                    </w:hyperlink>
                  </w:p>
                  <w:p w14:paraId="6F311222" w14:textId="77777777" w:rsidR="004E300D" w:rsidRPr="00CF735B" w:rsidRDefault="004E300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</w:p>
                  <w:p w14:paraId="48919F68" w14:textId="77777777" w:rsidR="004E300D" w:rsidRDefault="004E300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 xml:space="preserve">Tél. : </w:t>
                    </w:r>
                    <w:r w:rsidR="00BC0079" w:rsidRPr="00CF735B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 xml:space="preserve">03 23 26 22 </w:t>
                    </w:r>
                    <w:r w:rsidR="00C76246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23</w:t>
                    </w:r>
                  </w:p>
                  <w:p w14:paraId="159D38C4" w14:textId="77777777" w:rsidR="00BC0079" w:rsidRDefault="004E300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 xml:space="preserve">        </w:t>
                    </w:r>
                    <w:r w:rsidR="00FD354D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 xml:space="preserve"> 03 23 26 22 18 </w:t>
                    </w:r>
                  </w:p>
                  <w:p w14:paraId="4B9784D4" w14:textId="77777777" w:rsidR="00FD354D" w:rsidRPr="00CF735B" w:rsidRDefault="004E300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 xml:space="preserve">         </w:t>
                    </w:r>
                    <w:r w:rsidR="00FD354D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03 23 26 22 28</w:t>
                    </w:r>
                  </w:p>
                  <w:p w14:paraId="0ECF99C0" w14:textId="77777777" w:rsidR="00BC0079" w:rsidRPr="00CF735B" w:rsidRDefault="00BC0079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</w:p>
                  <w:p w14:paraId="4D4A2155" w14:textId="77777777" w:rsidR="00B908CC" w:rsidRPr="00B908CC" w:rsidRDefault="00B908CC" w:rsidP="00B908CC">
                    <w:pPr>
                      <w:pStyle w:val="Corpsdetext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</w:pPr>
                  </w:p>
                  <w:p w14:paraId="2FED97C4" w14:textId="77777777" w:rsidR="008042F4" w:rsidRDefault="008042F4" w:rsidP="008042F4">
                    <w:pPr>
                      <w:pStyle w:val="Corpsdetext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  <w:t>Cité administrative</w:t>
                    </w:r>
                  </w:p>
                  <w:p w14:paraId="48E40488" w14:textId="77777777" w:rsidR="008042F4" w:rsidRDefault="008042F4" w:rsidP="008042F4">
                    <w:pPr>
                      <w:pStyle w:val="Corpsdetexte"/>
                      <w:spacing w:line="264" w:lineRule="auto"/>
                      <w:rPr>
                        <w:rFonts w:asciiTheme="majorHAnsi" w:hAnsiTheme="majorHAnsi" w:cstheme="majorHAnsi"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  <w:t>02000 LAON</w:t>
                    </w:r>
                  </w:p>
                  <w:p w14:paraId="6E8EB670" w14:textId="77777777" w:rsidR="00B908CC" w:rsidRDefault="00B908CC" w:rsidP="00B908CC">
                    <w:pPr>
                      <w:pStyle w:val="Pieddepage"/>
                      <w:rPr>
                        <w:rFonts w:ascii="Marianne" w:hAnsi="Marianne"/>
                        <w:noProof/>
                        <w:color w:val="0563C1" w:themeColor="hyperlink"/>
                        <w:sz w:val="16"/>
                        <w:szCs w:val="16"/>
                        <w:u w:val="single"/>
                        <w:lang w:val="fr-FR" w:eastAsia="fr-FR"/>
                      </w:rPr>
                    </w:pPr>
                  </w:p>
                  <w:p w14:paraId="73F9C924" w14:textId="77777777" w:rsidR="00B908CC" w:rsidRPr="00DF1037" w:rsidRDefault="00B908CC" w:rsidP="00B908CC">
                    <w:pPr>
                      <w:pStyle w:val="Pieddepage"/>
                      <w:rPr>
                        <w:rFonts w:ascii="Marianne" w:hAnsi="Marianne"/>
                        <w:noProof/>
                        <w:color w:val="0563C1" w:themeColor="hyperlink"/>
                        <w:sz w:val="16"/>
                        <w:szCs w:val="16"/>
                        <w:u w:val="single"/>
                        <w:lang w:val="fr-FR" w:eastAsia="fr-FR"/>
                      </w:rPr>
                    </w:pPr>
                  </w:p>
                </w:txbxContent>
              </v:textbox>
            </v:shape>
          </w:pict>
        </mc:Fallback>
      </mc:AlternateContent>
    </w:r>
    <w:r w:rsidR="009647C2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7E01D4B" wp14:editId="5BD09A64">
              <wp:simplePos x="0" y="0"/>
              <wp:positionH relativeFrom="leftMargin">
                <wp:posOffset>8890</wp:posOffset>
              </wp:positionH>
              <wp:positionV relativeFrom="paragraph">
                <wp:posOffset>2326324</wp:posOffset>
              </wp:positionV>
              <wp:extent cx="612000" cy="6120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4E4096" id="Rectangle 7" o:spid="_x0000_s1026" style="position:absolute;margin-left:.7pt;margin-top:183.2pt;width:48.2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  <w:r w:rsidR="009647C2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BFC77E" wp14:editId="14550C76">
              <wp:simplePos x="0" y="0"/>
              <wp:positionH relativeFrom="leftMargin">
                <wp:posOffset>9525</wp:posOffset>
              </wp:positionH>
              <wp:positionV relativeFrom="paragraph">
                <wp:posOffset>1849755</wp:posOffset>
              </wp:positionV>
              <wp:extent cx="611505" cy="1543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62067" id="Rectangle 4" o:spid="_x0000_s1026" style="position:absolute;margin-left:.75pt;margin-top:145.65pt;width:48.1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" filled="f" stroked="f" strokeweight="1pt">
              <w10:wrap anchorx="margin"/>
            </v:rect>
          </w:pict>
        </mc:Fallback>
      </mc:AlternateContent>
    </w:r>
    <w:r w:rsidR="007E296E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DCBBCB2" wp14:editId="2C12CA7D">
              <wp:simplePos x="0" y="0"/>
              <wp:positionH relativeFrom="leftMargin">
                <wp:posOffset>-635</wp:posOffset>
              </wp:positionH>
              <wp:positionV relativeFrom="paragraph">
                <wp:posOffset>936625</wp:posOffset>
              </wp:positionV>
              <wp:extent cx="612000" cy="918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1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9A98B" id="Rectangle 3" o:spid="_x0000_s1026" style="position:absolute;margin-left:-.05pt;margin-top:73.75pt;width:48.2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EDE5F" wp14:editId="51D5CEDB">
              <wp:simplePos x="0" y="0"/>
              <wp:positionH relativeFrom="leftMargin">
                <wp:posOffset>-1699</wp:posOffset>
              </wp:positionH>
              <wp:positionV relativeFrom="paragraph">
                <wp:posOffset>324485</wp:posOffset>
              </wp:positionV>
              <wp:extent cx="612000" cy="612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730FC" id="Rectangle 2" o:spid="_x0000_s1026" style="position:absolute;margin-left:-.15pt;margin-top:25.55pt;width:48.2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F4C8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57969">
    <w:abstractNumId w:val="1"/>
  </w:num>
  <w:num w:numId="2" w16cid:durableId="1310669187">
    <w:abstractNumId w:val="2"/>
  </w:num>
  <w:num w:numId="3" w16cid:durableId="1382244464">
    <w:abstractNumId w:val="3"/>
  </w:num>
  <w:num w:numId="4" w16cid:durableId="123812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049A0"/>
    <w:rsid w:val="000301D7"/>
    <w:rsid w:val="00041EC8"/>
    <w:rsid w:val="00052CF0"/>
    <w:rsid w:val="00077A96"/>
    <w:rsid w:val="000924D0"/>
    <w:rsid w:val="000C250B"/>
    <w:rsid w:val="000D7C2E"/>
    <w:rsid w:val="000F594B"/>
    <w:rsid w:val="000F76A5"/>
    <w:rsid w:val="0012359E"/>
    <w:rsid w:val="001735C3"/>
    <w:rsid w:val="001748BA"/>
    <w:rsid w:val="001A0F8B"/>
    <w:rsid w:val="001B25DF"/>
    <w:rsid w:val="001E4238"/>
    <w:rsid w:val="001E63AA"/>
    <w:rsid w:val="001F2CED"/>
    <w:rsid w:val="00211923"/>
    <w:rsid w:val="00247974"/>
    <w:rsid w:val="00290741"/>
    <w:rsid w:val="002973A4"/>
    <w:rsid w:val="00297522"/>
    <w:rsid w:val="002A6968"/>
    <w:rsid w:val="002B6087"/>
    <w:rsid w:val="002B6AB2"/>
    <w:rsid w:val="002C2CE3"/>
    <w:rsid w:val="002C3085"/>
    <w:rsid w:val="002E2985"/>
    <w:rsid w:val="002F77A1"/>
    <w:rsid w:val="00321048"/>
    <w:rsid w:val="0036500A"/>
    <w:rsid w:val="003760FE"/>
    <w:rsid w:val="003D4054"/>
    <w:rsid w:val="00424161"/>
    <w:rsid w:val="00431A4F"/>
    <w:rsid w:val="00465630"/>
    <w:rsid w:val="004849D6"/>
    <w:rsid w:val="004E300D"/>
    <w:rsid w:val="004E42C2"/>
    <w:rsid w:val="0050102D"/>
    <w:rsid w:val="00503C96"/>
    <w:rsid w:val="0050707F"/>
    <w:rsid w:val="00520CC7"/>
    <w:rsid w:val="005403F5"/>
    <w:rsid w:val="005428DB"/>
    <w:rsid w:val="005519F3"/>
    <w:rsid w:val="00586039"/>
    <w:rsid w:val="005901D2"/>
    <w:rsid w:val="00590D9F"/>
    <w:rsid w:val="005912E9"/>
    <w:rsid w:val="005A17E4"/>
    <w:rsid w:val="005B782B"/>
    <w:rsid w:val="005C00FB"/>
    <w:rsid w:val="005C7A9A"/>
    <w:rsid w:val="005D0B8C"/>
    <w:rsid w:val="005F2E98"/>
    <w:rsid w:val="005F3C67"/>
    <w:rsid w:val="00630F72"/>
    <w:rsid w:val="006312B9"/>
    <w:rsid w:val="006348C7"/>
    <w:rsid w:val="00634BBF"/>
    <w:rsid w:val="00643FCD"/>
    <w:rsid w:val="00644D33"/>
    <w:rsid w:val="006542B1"/>
    <w:rsid w:val="00670C89"/>
    <w:rsid w:val="00697691"/>
    <w:rsid w:val="006C1F7E"/>
    <w:rsid w:val="006C5BF3"/>
    <w:rsid w:val="006E710E"/>
    <w:rsid w:val="006F4CFC"/>
    <w:rsid w:val="006F7906"/>
    <w:rsid w:val="007059B4"/>
    <w:rsid w:val="007329DD"/>
    <w:rsid w:val="00740076"/>
    <w:rsid w:val="0074724D"/>
    <w:rsid w:val="00761FA8"/>
    <w:rsid w:val="00764B58"/>
    <w:rsid w:val="00774D33"/>
    <w:rsid w:val="00775FBD"/>
    <w:rsid w:val="0078108E"/>
    <w:rsid w:val="0079276E"/>
    <w:rsid w:val="007A1CC8"/>
    <w:rsid w:val="007B07B0"/>
    <w:rsid w:val="007B0A35"/>
    <w:rsid w:val="007B2CAA"/>
    <w:rsid w:val="007B71F5"/>
    <w:rsid w:val="007E296E"/>
    <w:rsid w:val="007E39E5"/>
    <w:rsid w:val="007E420C"/>
    <w:rsid w:val="007E53B1"/>
    <w:rsid w:val="007F5AF4"/>
    <w:rsid w:val="008042F4"/>
    <w:rsid w:val="00805F5D"/>
    <w:rsid w:val="00807CCD"/>
    <w:rsid w:val="00813444"/>
    <w:rsid w:val="008202D7"/>
    <w:rsid w:val="00835A42"/>
    <w:rsid w:val="00836606"/>
    <w:rsid w:val="008443A5"/>
    <w:rsid w:val="00844F7E"/>
    <w:rsid w:val="00851458"/>
    <w:rsid w:val="00862DB6"/>
    <w:rsid w:val="00865666"/>
    <w:rsid w:val="00865B84"/>
    <w:rsid w:val="00867073"/>
    <w:rsid w:val="00873C49"/>
    <w:rsid w:val="008B0E97"/>
    <w:rsid w:val="008B7EA8"/>
    <w:rsid w:val="008C5E2F"/>
    <w:rsid w:val="008E6CD9"/>
    <w:rsid w:val="00906FA5"/>
    <w:rsid w:val="009118A7"/>
    <w:rsid w:val="009150F7"/>
    <w:rsid w:val="009343C6"/>
    <w:rsid w:val="0093702D"/>
    <w:rsid w:val="0095169A"/>
    <w:rsid w:val="00953EB0"/>
    <w:rsid w:val="009647C2"/>
    <w:rsid w:val="00973254"/>
    <w:rsid w:val="00977D91"/>
    <w:rsid w:val="00980586"/>
    <w:rsid w:val="0098578B"/>
    <w:rsid w:val="00992DBA"/>
    <w:rsid w:val="00996F94"/>
    <w:rsid w:val="009A7788"/>
    <w:rsid w:val="009C1B3C"/>
    <w:rsid w:val="009D6A6F"/>
    <w:rsid w:val="009F6BBF"/>
    <w:rsid w:val="00A25227"/>
    <w:rsid w:val="00A30EA6"/>
    <w:rsid w:val="00A6623A"/>
    <w:rsid w:val="00A666CF"/>
    <w:rsid w:val="00A72F59"/>
    <w:rsid w:val="00A8461C"/>
    <w:rsid w:val="00A86E81"/>
    <w:rsid w:val="00A94300"/>
    <w:rsid w:val="00AA173F"/>
    <w:rsid w:val="00AC0BD3"/>
    <w:rsid w:val="00AC2155"/>
    <w:rsid w:val="00B017CF"/>
    <w:rsid w:val="00B36EF3"/>
    <w:rsid w:val="00B55A05"/>
    <w:rsid w:val="00B611CC"/>
    <w:rsid w:val="00B61D01"/>
    <w:rsid w:val="00B623FE"/>
    <w:rsid w:val="00B7209E"/>
    <w:rsid w:val="00B9006D"/>
    <w:rsid w:val="00B908CC"/>
    <w:rsid w:val="00B9639D"/>
    <w:rsid w:val="00BA17C8"/>
    <w:rsid w:val="00BB070B"/>
    <w:rsid w:val="00BC0079"/>
    <w:rsid w:val="00BC4D30"/>
    <w:rsid w:val="00BD4649"/>
    <w:rsid w:val="00BD5B09"/>
    <w:rsid w:val="00BE11E7"/>
    <w:rsid w:val="00BF36CF"/>
    <w:rsid w:val="00BF59BD"/>
    <w:rsid w:val="00C0468A"/>
    <w:rsid w:val="00C2199B"/>
    <w:rsid w:val="00C45056"/>
    <w:rsid w:val="00C57AC8"/>
    <w:rsid w:val="00C67312"/>
    <w:rsid w:val="00C76246"/>
    <w:rsid w:val="00C81DEA"/>
    <w:rsid w:val="00C8537B"/>
    <w:rsid w:val="00C92B4F"/>
    <w:rsid w:val="00CA3090"/>
    <w:rsid w:val="00CD5E65"/>
    <w:rsid w:val="00CE1FAE"/>
    <w:rsid w:val="00CF2196"/>
    <w:rsid w:val="00CF799C"/>
    <w:rsid w:val="00D10C52"/>
    <w:rsid w:val="00D12F9B"/>
    <w:rsid w:val="00D13006"/>
    <w:rsid w:val="00D1479A"/>
    <w:rsid w:val="00D262EC"/>
    <w:rsid w:val="00D321CE"/>
    <w:rsid w:val="00D51637"/>
    <w:rsid w:val="00D63BA0"/>
    <w:rsid w:val="00D7349F"/>
    <w:rsid w:val="00D75B77"/>
    <w:rsid w:val="00D969FF"/>
    <w:rsid w:val="00DB2F8B"/>
    <w:rsid w:val="00DC0868"/>
    <w:rsid w:val="00DC36C0"/>
    <w:rsid w:val="00DF1037"/>
    <w:rsid w:val="00DF48FE"/>
    <w:rsid w:val="00E10068"/>
    <w:rsid w:val="00E13FDD"/>
    <w:rsid w:val="00E1402E"/>
    <w:rsid w:val="00E30B92"/>
    <w:rsid w:val="00E30C47"/>
    <w:rsid w:val="00E56942"/>
    <w:rsid w:val="00E64EA1"/>
    <w:rsid w:val="00E65FA0"/>
    <w:rsid w:val="00E70D54"/>
    <w:rsid w:val="00E75FC7"/>
    <w:rsid w:val="00E80099"/>
    <w:rsid w:val="00E9405F"/>
    <w:rsid w:val="00E95F90"/>
    <w:rsid w:val="00EC49E5"/>
    <w:rsid w:val="00ED2F99"/>
    <w:rsid w:val="00EF7D46"/>
    <w:rsid w:val="00F04A7E"/>
    <w:rsid w:val="00F16553"/>
    <w:rsid w:val="00F34BCC"/>
    <w:rsid w:val="00F45631"/>
    <w:rsid w:val="00F476D8"/>
    <w:rsid w:val="00F6588A"/>
    <w:rsid w:val="00F65BFD"/>
    <w:rsid w:val="00F67902"/>
    <w:rsid w:val="00F67DE3"/>
    <w:rsid w:val="00F7317E"/>
    <w:rsid w:val="00F8042E"/>
    <w:rsid w:val="00F81DE0"/>
    <w:rsid w:val="00F92072"/>
    <w:rsid w:val="00FB4401"/>
    <w:rsid w:val="00FB7BCF"/>
    <w:rsid w:val="00FC42BB"/>
    <w:rsid w:val="00FD354D"/>
    <w:rsid w:val="00FD5CC3"/>
    <w:rsid w:val="00FE494B"/>
    <w:rsid w:val="00FE59E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0E1A9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7B71F5"/>
    <w:pPr>
      <w:widowControl/>
      <w:autoSpaceDE/>
      <w:autoSpaceDN/>
      <w:spacing w:before="100" w:beforeAutospacing="1" w:after="100" w:afterAutospacing="1" w:line="278" w:lineRule="atLeast"/>
      <w:jc w:val="both"/>
    </w:pPr>
    <w:rPr>
      <w:rFonts w:eastAsia="Times New Roman"/>
      <w:color w:val="000000"/>
      <w:sz w:val="20"/>
      <w:szCs w:val="20"/>
    </w:rPr>
  </w:style>
  <w:style w:type="paragraph" w:styleId="Normalcentr">
    <w:name w:val="Block Text"/>
    <w:basedOn w:val="Normal"/>
    <w:uiPriority w:val="99"/>
    <w:rsid w:val="00FC42BB"/>
    <w:pPr>
      <w:widowControl/>
      <w:autoSpaceDE/>
      <w:autoSpaceDN/>
      <w:ind w:left="1560" w:right="567" w:firstLine="1134"/>
      <w:jc w:val="both"/>
    </w:pPr>
    <w:rPr>
      <w:rFonts w:ascii="Book Antiqua" w:eastAsia="Times New Roman" w:hAnsi="Book Antiqua" w:cs="Times New Roman"/>
      <w:szCs w:val="20"/>
      <w:lang w:val="fr-FR" w:eastAsia="fr-FR"/>
    </w:rPr>
  </w:style>
  <w:style w:type="table" w:styleId="Grilledutableau">
    <w:name w:val="Table Grid"/>
    <w:basedOn w:val="TableauNormal"/>
    <w:rsid w:val="00FC42BB"/>
    <w:pPr>
      <w:widowControl/>
      <w:autoSpaceDE/>
      <w:autoSpaceDN/>
    </w:pPr>
    <w:rPr>
      <w:rFonts w:ascii="Calibri" w:eastAsia="Calibri" w:hAnsi="Calibri" w:cs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03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3F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E3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red1-02@ac-amiens.fr" TargetMode="External"/><Relationship Id="rId2" Type="http://schemas.openxmlformats.org/officeDocument/2006/relationships/hyperlink" Target="mailto:dipred1-02@ac-amiens.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Props1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7EFD0-A9A0-4823-95D6-EA733EA12F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472FF-EF9D-414B-986D-36AB155D86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C:\Users\Debuigny\Desktop\MARQUE DE L'ETAT\03_Gabarits MENJ\01_Gabatits bureautique\Gabarits Word A4\Template_vide_MIN_Education_Nationale_et_Jeunesse.dotx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Anthony GRANDO</cp:lastModifiedBy>
  <cp:revision>1</cp:revision>
  <cp:lastPrinted>2024-10-02T17:05:00Z</cp:lastPrinted>
  <dcterms:created xsi:type="dcterms:W3CDTF">2023-09-27T08:57:00Z</dcterms:created>
  <dcterms:modified xsi:type="dcterms:W3CDTF">2024-10-08T04:56:00Z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