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0F31" w14:textId="77777777" w:rsidR="00B908CC" w:rsidRDefault="00B908CC" w:rsidP="00865666"/>
    <w:p w14:paraId="723F75E2" w14:textId="77777777" w:rsidR="00B908CC" w:rsidRDefault="00B908CC" w:rsidP="00865666"/>
    <w:p w14:paraId="079A49F5" w14:textId="77777777" w:rsidR="00644D33" w:rsidRPr="002C3085" w:rsidRDefault="00644D33" w:rsidP="00865666">
      <w:pPr>
        <w:sectPr w:rsidR="00644D33" w:rsidRPr="002C3085" w:rsidSect="00865666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14:paraId="4513E0F2" w14:textId="77777777" w:rsidR="00011CE6" w:rsidRPr="00595E5D" w:rsidRDefault="00011CE6" w:rsidP="00011CE6">
      <w:pPr>
        <w:ind w:left="5670" w:right="-508"/>
        <w:jc w:val="both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b/>
          <w:sz w:val="28"/>
          <w:szCs w:val="28"/>
          <w:lang w:val="fr-FR"/>
        </w:rPr>
        <w:t>ANNEXE 1 - INSCRIPTION</w:t>
      </w:r>
    </w:p>
    <w:p w14:paraId="26A96C72" w14:textId="77777777" w:rsidR="00011CE6" w:rsidRPr="00595E5D" w:rsidRDefault="00011CE6" w:rsidP="00011CE6">
      <w:pPr>
        <w:ind w:left="5670" w:right="-508"/>
        <w:jc w:val="both"/>
        <w:rPr>
          <w:rFonts w:eastAsia="Arial"/>
          <w:sz w:val="20"/>
          <w:szCs w:val="20"/>
          <w:lang w:val="fr-FR"/>
        </w:rPr>
      </w:pPr>
    </w:p>
    <w:p w14:paraId="4CB224A9" w14:textId="77777777" w:rsidR="00011CE6" w:rsidRPr="00595E5D" w:rsidRDefault="00011CE6" w:rsidP="00011CE6">
      <w:pPr>
        <w:tabs>
          <w:tab w:val="left" w:pos="2835"/>
          <w:tab w:val="right" w:pos="9026"/>
        </w:tabs>
        <w:ind w:right="-508"/>
        <w:rPr>
          <w:rFonts w:eastAsia="Arial"/>
          <w:lang w:val="fr-FR"/>
        </w:rPr>
      </w:pPr>
    </w:p>
    <w:p w14:paraId="693539AA" w14:textId="77777777" w:rsidR="00011CE6" w:rsidRPr="00595E5D" w:rsidRDefault="00011CE6" w:rsidP="00011CE6">
      <w:pPr>
        <w:tabs>
          <w:tab w:val="left" w:pos="2835"/>
          <w:tab w:val="right" w:pos="9026"/>
        </w:tabs>
        <w:ind w:right="-508"/>
        <w:rPr>
          <w:rFonts w:eastAsia="Arial"/>
          <w:lang w:val="fr-FR"/>
        </w:rPr>
      </w:pPr>
    </w:p>
    <w:p w14:paraId="39F21988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right="-508"/>
        <w:jc w:val="center"/>
        <w:rPr>
          <w:rFonts w:eastAsia="Arial"/>
          <w:b/>
          <w:sz w:val="20"/>
          <w:szCs w:val="20"/>
          <w:lang w:val="fr-FR"/>
        </w:rPr>
      </w:pPr>
      <w:r w:rsidRPr="00595E5D">
        <w:rPr>
          <w:rFonts w:eastAsia="Arial"/>
          <w:b/>
          <w:sz w:val="20"/>
          <w:szCs w:val="20"/>
          <w:lang w:val="fr-FR"/>
        </w:rPr>
        <w:t>DEMANDE D’INSCRIPTION SUR LA LISTE D’APTITUDE</w:t>
      </w:r>
    </w:p>
    <w:p w14:paraId="17CA4A07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right="-508"/>
        <w:jc w:val="center"/>
        <w:rPr>
          <w:rFonts w:eastAsia="Arial"/>
          <w:b/>
          <w:sz w:val="20"/>
          <w:szCs w:val="20"/>
          <w:lang w:val="fr-FR"/>
        </w:rPr>
      </w:pPr>
      <w:r w:rsidRPr="00595E5D">
        <w:rPr>
          <w:rFonts w:eastAsia="Arial"/>
          <w:b/>
          <w:sz w:val="20"/>
          <w:szCs w:val="20"/>
          <w:lang w:val="fr-FR"/>
        </w:rPr>
        <w:t>A UN EMPLOI DE DIRECTEUR D’ECOLE DE DEUX CLASSES ET PLUS</w:t>
      </w:r>
    </w:p>
    <w:p w14:paraId="4686BD4B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right="-508"/>
        <w:jc w:val="center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>(pour les enseignants qui sollicitent une première inscription</w:t>
      </w:r>
    </w:p>
    <w:p w14:paraId="3A18BC6A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right="-508"/>
        <w:jc w:val="center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>ou qui ont été inscrits sur la liste d’aptitude depuis plus de 3 ans</w:t>
      </w:r>
    </w:p>
    <w:p w14:paraId="62010400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right="-508"/>
        <w:jc w:val="center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>et n’ont pas exercé en tant que directeur)</w:t>
      </w:r>
    </w:p>
    <w:p w14:paraId="5C035781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right="-508"/>
        <w:jc w:val="center"/>
        <w:rPr>
          <w:rFonts w:eastAsia="Arial"/>
          <w:b/>
          <w:sz w:val="20"/>
          <w:szCs w:val="20"/>
          <w:lang w:val="fr-FR"/>
        </w:rPr>
      </w:pPr>
    </w:p>
    <w:p w14:paraId="0740D219" w14:textId="123659C8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right="-508"/>
        <w:jc w:val="center"/>
        <w:rPr>
          <w:rFonts w:eastAsia="Arial"/>
          <w:b/>
          <w:sz w:val="20"/>
          <w:szCs w:val="20"/>
          <w:lang w:val="fr-FR"/>
        </w:rPr>
      </w:pPr>
      <w:r w:rsidRPr="00595E5D">
        <w:rPr>
          <w:rFonts w:eastAsia="Arial"/>
          <w:b/>
          <w:sz w:val="20"/>
          <w:szCs w:val="20"/>
          <w:lang w:val="fr-FR"/>
        </w:rPr>
        <w:t>RENTREE SCOLAIRE 202</w:t>
      </w:r>
      <w:r w:rsidR="001206BC">
        <w:rPr>
          <w:rFonts w:eastAsia="Arial"/>
          <w:b/>
          <w:sz w:val="20"/>
          <w:szCs w:val="20"/>
          <w:lang w:val="fr-FR"/>
        </w:rPr>
        <w:t>5</w:t>
      </w:r>
    </w:p>
    <w:p w14:paraId="5CC8C194" w14:textId="65AD5FBA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right="-508"/>
        <w:jc w:val="center"/>
        <w:rPr>
          <w:rFonts w:eastAsia="Arial"/>
          <w:b/>
          <w:sz w:val="20"/>
          <w:szCs w:val="20"/>
          <w:lang w:val="fr-FR"/>
        </w:rPr>
      </w:pPr>
      <w:r w:rsidRPr="00595E5D">
        <w:rPr>
          <w:rFonts w:eastAsia="Arial"/>
          <w:b/>
          <w:sz w:val="20"/>
          <w:szCs w:val="20"/>
          <w:lang w:val="fr-FR"/>
        </w:rPr>
        <w:t>(à transmettre à l’IEN pour le</w:t>
      </w:r>
      <w:r w:rsidR="00C95673">
        <w:rPr>
          <w:rFonts w:eastAsia="Arial"/>
          <w:b/>
          <w:sz w:val="20"/>
          <w:szCs w:val="20"/>
          <w:lang w:val="fr-FR"/>
        </w:rPr>
        <w:t xml:space="preserve"> </w:t>
      </w:r>
      <w:r w:rsidR="001206BC">
        <w:rPr>
          <w:rFonts w:eastAsia="Arial"/>
          <w:b/>
          <w:sz w:val="20"/>
          <w:szCs w:val="20"/>
          <w:lang w:val="fr-FR"/>
        </w:rPr>
        <w:t>17 octobre 2024</w:t>
      </w:r>
      <w:r w:rsidRPr="00595E5D">
        <w:rPr>
          <w:rFonts w:eastAsia="Arial"/>
          <w:b/>
          <w:sz w:val="20"/>
          <w:szCs w:val="20"/>
          <w:lang w:val="fr-FR"/>
        </w:rPr>
        <w:t xml:space="preserve"> </w:t>
      </w:r>
      <w:r w:rsidR="00316D68" w:rsidRPr="00595E5D">
        <w:rPr>
          <w:rFonts w:eastAsia="Arial"/>
          <w:b/>
          <w:sz w:val="20"/>
          <w:szCs w:val="20"/>
          <w:lang w:val="fr-FR"/>
        </w:rPr>
        <w:t>)</w:t>
      </w:r>
    </w:p>
    <w:p w14:paraId="1CB722F5" w14:textId="77777777" w:rsidR="00011CE6" w:rsidRDefault="00011CE6" w:rsidP="00011CE6">
      <w:pPr>
        <w:ind w:left="2552" w:right="-508"/>
        <w:jc w:val="center"/>
        <w:rPr>
          <w:rFonts w:eastAsia="Arial"/>
          <w:sz w:val="20"/>
          <w:szCs w:val="20"/>
          <w:lang w:val="fr-FR"/>
        </w:rPr>
      </w:pPr>
    </w:p>
    <w:p w14:paraId="38C4E2D4" w14:textId="77777777" w:rsidR="00621A0D" w:rsidRPr="00595E5D" w:rsidRDefault="00621A0D" w:rsidP="00011CE6">
      <w:pPr>
        <w:ind w:left="2552" w:right="-508"/>
        <w:jc w:val="center"/>
        <w:rPr>
          <w:rFonts w:eastAsia="Arial"/>
          <w:sz w:val="20"/>
          <w:szCs w:val="20"/>
          <w:lang w:val="fr-FR"/>
        </w:rPr>
      </w:pPr>
    </w:p>
    <w:p w14:paraId="743E9FFA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>Circonscription : …………………………………………………………………….……………...</w:t>
      </w:r>
    </w:p>
    <w:p w14:paraId="218C262B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18A10C47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>Ecole d’affectation : ……………….…………...…………………………………….…………….</w:t>
      </w:r>
    </w:p>
    <w:p w14:paraId="7560AC4C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18BEDBC5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>Commune : …………………..................................................................................................</w:t>
      </w:r>
    </w:p>
    <w:p w14:paraId="6D01C74A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784760F5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655F999A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>NOM D’USAGE (en capitales) :</w:t>
      </w:r>
      <w:r w:rsidRPr="00595E5D">
        <w:rPr>
          <w:rFonts w:eastAsia="Arial"/>
          <w:sz w:val="20"/>
          <w:szCs w:val="20"/>
          <w:lang w:val="fr-FR"/>
        </w:rPr>
        <w:tab/>
      </w:r>
      <w:r w:rsidRPr="00595E5D">
        <w:rPr>
          <w:rFonts w:eastAsia="Arial"/>
          <w:sz w:val="20"/>
          <w:szCs w:val="20"/>
          <w:lang w:val="fr-FR"/>
        </w:rPr>
        <w:tab/>
      </w:r>
      <w:r w:rsidRPr="00595E5D">
        <w:rPr>
          <w:rFonts w:eastAsia="Arial"/>
          <w:sz w:val="20"/>
          <w:szCs w:val="20"/>
          <w:lang w:val="fr-FR"/>
        </w:rPr>
        <w:tab/>
      </w:r>
      <w:r w:rsidRPr="00595E5D">
        <w:rPr>
          <w:rFonts w:eastAsia="Arial"/>
          <w:sz w:val="20"/>
          <w:szCs w:val="20"/>
          <w:lang w:val="fr-FR"/>
        </w:rPr>
        <w:tab/>
        <w:t>PRENOM :</w:t>
      </w:r>
    </w:p>
    <w:p w14:paraId="1F9499DD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22DF82DC" w14:textId="77777777" w:rsidR="00011CE6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73AC0803" w14:textId="77777777" w:rsidR="00621A0D" w:rsidRPr="00595E5D" w:rsidRDefault="00621A0D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29BC4FFB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>Nom patronymique : ……………………………………………………………………….………</w:t>
      </w:r>
    </w:p>
    <w:p w14:paraId="38551172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328B2446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>Adresse : ……………………………………………………………………………………………</w:t>
      </w:r>
    </w:p>
    <w:p w14:paraId="1EFB4D73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29D6FB36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>Téléphone portable : ………………………………………………………………………………</w:t>
      </w:r>
    </w:p>
    <w:p w14:paraId="37701691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621E8B3F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>Date de naissance : ………………………………………………………………….…………….</w:t>
      </w:r>
    </w:p>
    <w:p w14:paraId="48D0D02B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0DCEEB20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u w:val="single"/>
          <w:lang w:val="fr-FR"/>
        </w:rPr>
        <w:t>Grade</w:t>
      </w:r>
      <w:r w:rsidRPr="00595E5D">
        <w:rPr>
          <w:rFonts w:eastAsia="Arial"/>
          <w:sz w:val="20"/>
          <w:szCs w:val="20"/>
          <w:lang w:val="fr-FR"/>
        </w:rPr>
        <w:t xml:space="preserve"> : </w:t>
      </w:r>
      <w:r w:rsidRPr="00595E5D">
        <w:rPr>
          <w:rFonts w:eastAsia="Arial"/>
          <w:sz w:val="28"/>
          <w:szCs w:val="28"/>
          <w:lang w:val="fr-FR"/>
        </w:rPr>
        <w:t>□</w:t>
      </w:r>
      <w:r w:rsidRPr="00595E5D">
        <w:rPr>
          <w:rFonts w:eastAsia="Arial"/>
          <w:sz w:val="24"/>
          <w:szCs w:val="24"/>
          <w:lang w:val="fr-FR"/>
        </w:rPr>
        <w:t xml:space="preserve"> </w:t>
      </w:r>
      <w:r w:rsidRPr="00595E5D">
        <w:rPr>
          <w:rFonts w:eastAsia="Arial"/>
          <w:sz w:val="20"/>
          <w:szCs w:val="20"/>
          <w:lang w:val="fr-FR"/>
        </w:rPr>
        <w:t xml:space="preserve">professeur des écoles </w:t>
      </w:r>
      <w:r w:rsidRPr="00595E5D">
        <w:rPr>
          <w:rFonts w:eastAsia="Arial"/>
          <w:sz w:val="20"/>
          <w:szCs w:val="20"/>
          <w:lang w:val="fr-FR"/>
        </w:rPr>
        <w:tab/>
      </w:r>
      <w:r w:rsidRPr="00595E5D">
        <w:rPr>
          <w:rFonts w:eastAsia="Arial"/>
          <w:sz w:val="28"/>
          <w:szCs w:val="28"/>
          <w:lang w:val="fr-FR"/>
        </w:rPr>
        <w:t>□</w:t>
      </w:r>
      <w:r w:rsidRPr="00595E5D">
        <w:rPr>
          <w:rFonts w:eastAsia="Arial"/>
          <w:sz w:val="20"/>
          <w:szCs w:val="20"/>
          <w:lang w:val="fr-FR"/>
        </w:rPr>
        <w:t xml:space="preserve"> instituteur</w:t>
      </w:r>
      <w:r w:rsidRPr="00595E5D">
        <w:rPr>
          <w:rFonts w:eastAsia="Arial"/>
          <w:sz w:val="20"/>
          <w:szCs w:val="20"/>
          <w:lang w:val="fr-FR"/>
        </w:rPr>
        <w:tab/>
        <w:t xml:space="preserve"> </w:t>
      </w:r>
      <w:r w:rsidRPr="00595E5D">
        <w:rPr>
          <w:rFonts w:eastAsia="Arial"/>
          <w:sz w:val="20"/>
          <w:szCs w:val="20"/>
          <w:lang w:val="fr-FR"/>
        </w:rPr>
        <w:tab/>
      </w:r>
      <w:r w:rsidRPr="00595E5D">
        <w:rPr>
          <w:rFonts w:eastAsia="Arial"/>
          <w:sz w:val="20"/>
          <w:szCs w:val="20"/>
          <w:u w:val="single"/>
          <w:lang w:val="fr-FR"/>
        </w:rPr>
        <w:t>Echelon</w:t>
      </w:r>
      <w:r w:rsidRPr="00595E5D">
        <w:rPr>
          <w:rFonts w:eastAsia="Arial"/>
          <w:sz w:val="20"/>
          <w:szCs w:val="20"/>
          <w:lang w:val="fr-FR"/>
        </w:rPr>
        <w:t> : …………………….</w:t>
      </w:r>
    </w:p>
    <w:p w14:paraId="561ED482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77CB6DAB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>Date de stagiaire en qualité d’instituteur ou professeur des écoles :</w:t>
      </w:r>
      <w:proofErr w:type="gramStart"/>
      <w:r w:rsidRPr="00595E5D">
        <w:rPr>
          <w:rFonts w:eastAsia="Arial"/>
          <w:sz w:val="20"/>
          <w:szCs w:val="20"/>
          <w:lang w:val="fr-FR"/>
        </w:rPr>
        <w:t xml:space="preserve"> ….</w:t>
      </w:r>
      <w:proofErr w:type="gramEnd"/>
      <w:r w:rsidRPr="00595E5D">
        <w:rPr>
          <w:rFonts w:eastAsia="Arial"/>
          <w:sz w:val="20"/>
          <w:szCs w:val="20"/>
          <w:lang w:val="fr-FR"/>
        </w:rPr>
        <w:t>/…./….</w:t>
      </w:r>
    </w:p>
    <w:p w14:paraId="523B2F48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4391C83B" w14:textId="3DAB2B42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>Ancienneté générale des services au 01.09.202</w:t>
      </w:r>
      <w:r w:rsidR="001206BC">
        <w:rPr>
          <w:rFonts w:eastAsia="Arial"/>
          <w:sz w:val="20"/>
          <w:szCs w:val="20"/>
          <w:lang w:val="fr-FR"/>
        </w:rPr>
        <w:t>5</w:t>
      </w:r>
      <w:r w:rsidRPr="00595E5D">
        <w:rPr>
          <w:rFonts w:eastAsia="Arial"/>
          <w:sz w:val="20"/>
          <w:szCs w:val="20"/>
          <w:lang w:val="fr-FR"/>
        </w:rPr>
        <w:t>: ……………………………………………</w:t>
      </w:r>
    </w:p>
    <w:p w14:paraId="4ABB4890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0DDBA0F2" w14:textId="20BAB72C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 xml:space="preserve">Assurez-vous un </w:t>
      </w:r>
      <w:r w:rsidRPr="00595E5D">
        <w:rPr>
          <w:rFonts w:eastAsia="Arial"/>
          <w:sz w:val="20"/>
          <w:szCs w:val="20"/>
          <w:u w:val="single"/>
          <w:lang w:val="fr-FR"/>
        </w:rPr>
        <w:t>intérim de direction</w:t>
      </w:r>
      <w:r w:rsidRPr="00595E5D">
        <w:rPr>
          <w:rFonts w:eastAsia="Arial"/>
          <w:sz w:val="20"/>
          <w:szCs w:val="20"/>
          <w:lang w:val="fr-FR"/>
        </w:rPr>
        <w:t xml:space="preserve"> d’école de 2 classes et plus en 202</w:t>
      </w:r>
      <w:r w:rsidR="001206BC">
        <w:rPr>
          <w:rFonts w:eastAsia="Arial"/>
          <w:sz w:val="20"/>
          <w:szCs w:val="20"/>
          <w:lang w:val="fr-FR"/>
        </w:rPr>
        <w:t>4</w:t>
      </w:r>
      <w:r w:rsidRPr="00595E5D">
        <w:rPr>
          <w:rFonts w:eastAsia="Arial"/>
          <w:sz w:val="20"/>
          <w:szCs w:val="20"/>
          <w:lang w:val="fr-FR"/>
        </w:rPr>
        <w:t>-202</w:t>
      </w:r>
      <w:r w:rsidR="001206BC">
        <w:rPr>
          <w:rFonts w:eastAsia="Arial"/>
          <w:sz w:val="20"/>
          <w:szCs w:val="20"/>
          <w:lang w:val="fr-FR"/>
        </w:rPr>
        <w:t>5</w:t>
      </w:r>
      <w:r w:rsidRPr="00595E5D">
        <w:rPr>
          <w:rFonts w:eastAsia="Arial"/>
          <w:sz w:val="20"/>
          <w:szCs w:val="20"/>
          <w:lang w:val="fr-FR"/>
        </w:rPr>
        <w:t xml:space="preserve"> ? </w:t>
      </w:r>
    </w:p>
    <w:p w14:paraId="3DBA1538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26CCCCC1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8"/>
          <w:szCs w:val="28"/>
          <w:lang w:val="fr-FR"/>
        </w:rPr>
        <w:t>□</w:t>
      </w:r>
      <w:r w:rsidRPr="00595E5D">
        <w:rPr>
          <w:rFonts w:eastAsia="Arial"/>
          <w:sz w:val="20"/>
          <w:szCs w:val="20"/>
          <w:lang w:val="fr-FR"/>
        </w:rPr>
        <w:t xml:space="preserve"> OUI</w:t>
      </w:r>
      <w:r w:rsidRPr="00595E5D">
        <w:rPr>
          <w:rFonts w:eastAsia="Arial"/>
          <w:sz w:val="20"/>
          <w:szCs w:val="20"/>
          <w:lang w:val="fr-FR"/>
        </w:rPr>
        <w:tab/>
      </w:r>
      <w:r w:rsidRPr="00595E5D">
        <w:rPr>
          <w:rFonts w:eastAsia="Arial"/>
          <w:sz w:val="28"/>
          <w:szCs w:val="28"/>
          <w:lang w:val="fr-FR"/>
        </w:rPr>
        <w:t>□</w:t>
      </w:r>
      <w:r w:rsidRPr="00595E5D">
        <w:rPr>
          <w:rFonts w:eastAsia="Arial"/>
          <w:sz w:val="20"/>
          <w:szCs w:val="20"/>
          <w:lang w:val="fr-FR"/>
        </w:rPr>
        <w:t xml:space="preserve"> NON</w:t>
      </w:r>
    </w:p>
    <w:p w14:paraId="19D7BF90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04DCBAAD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22F23DA4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 xml:space="preserve">Avez-vous déjà passé l’entretien liste d’aptitude directeur d’école 2 classes et plus avec une commission ? </w:t>
      </w:r>
    </w:p>
    <w:p w14:paraId="4233784C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4B9ACC88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8"/>
          <w:szCs w:val="28"/>
          <w:lang w:val="fr-FR"/>
        </w:rPr>
        <w:t>□</w:t>
      </w:r>
      <w:r w:rsidRPr="00595E5D">
        <w:rPr>
          <w:rFonts w:eastAsia="Arial"/>
          <w:sz w:val="20"/>
          <w:szCs w:val="20"/>
          <w:lang w:val="fr-FR"/>
        </w:rPr>
        <w:t xml:space="preserve"> OUI - En quelle année ? …………………….</w:t>
      </w:r>
    </w:p>
    <w:p w14:paraId="0CA55DD8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8"/>
          <w:szCs w:val="28"/>
          <w:lang w:val="fr-FR"/>
        </w:rPr>
        <w:t>□</w:t>
      </w:r>
      <w:r w:rsidRPr="00595E5D">
        <w:rPr>
          <w:rFonts w:eastAsia="Arial"/>
          <w:sz w:val="20"/>
          <w:szCs w:val="20"/>
          <w:lang w:val="fr-FR"/>
        </w:rPr>
        <w:t xml:space="preserve"> NON</w:t>
      </w:r>
    </w:p>
    <w:p w14:paraId="3F0DD22E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1044F6B8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40B9B9AD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 xml:space="preserve">Eventuellement, préciser l’année de la </w:t>
      </w:r>
      <w:r w:rsidRPr="00595E5D">
        <w:rPr>
          <w:rFonts w:eastAsia="Arial"/>
          <w:sz w:val="20"/>
          <w:szCs w:val="20"/>
          <w:u w:val="single"/>
          <w:lang w:val="fr-FR"/>
        </w:rPr>
        <w:t>1ère inscription sur liste d’aptitude</w:t>
      </w:r>
      <w:r w:rsidRPr="00595E5D">
        <w:rPr>
          <w:rFonts w:eastAsia="Arial"/>
          <w:sz w:val="20"/>
          <w:szCs w:val="20"/>
          <w:lang w:val="fr-FR"/>
        </w:rPr>
        <w:t xml:space="preserve"> à l’emploi de directeur d’école : ………………………………………………………………………………..…</w:t>
      </w:r>
    </w:p>
    <w:p w14:paraId="3014EA9B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2D78FE19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15B8CAFE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lastRenderedPageBreak/>
        <w:t xml:space="preserve">Avez-vous déjà suivi un stage de </w:t>
      </w:r>
      <w:r w:rsidRPr="00595E5D">
        <w:rPr>
          <w:rFonts w:eastAsia="Arial"/>
          <w:sz w:val="20"/>
          <w:szCs w:val="20"/>
          <w:u w:val="single"/>
          <w:lang w:val="fr-FR"/>
        </w:rPr>
        <w:t>formation initiale</w:t>
      </w:r>
      <w:r w:rsidRPr="00595E5D">
        <w:rPr>
          <w:rFonts w:eastAsia="Arial"/>
          <w:sz w:val="20"/>
          <w:szCs w:val="20"/>
          <w:lang w:val="fr-FR"/>
        </w:rPr>
        <w:t xml:space="preserve"> de directeur d’école ? </w:t>
      </w:r>
    </w:p>
    <w:p w14:paraId="6D5037CE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8"/>
          <w:szCs w:val="28"/>
          <w:lang w:val="fr-FR"/>
        </w:rPr>
        <w:t>□</w:t>
      </w:r>
      <w:r w:rsidRPr="00595E5D">
        <w:rPr>
          <w:rFonts w:eastAsia="Arial"/>
          <w:sz w:val="20"/>
          <w:szCs w:val="20"/>
          <w:lang w:val="fr-FR"/>
        </w:rPr>
        <w:t xml:space="preserve"> OUI</w:t>
      </w:r>
      <w:r w:rsidRPr="00595E5D">
        <w:rPr>
          <w:rFonts w:eastAsia="Arial"/>
          <w:sz w:val="20"/>
          <w:szCs w:val="20"/>
          <w:lang w:val="fr-FR"/>
        </w:rPr>
        <w:tab/>
      </w:r>
      <w:r w:rsidRPr="00595E5D">
        <w:rPr>
          <w:rFonts w:eastAsia="Arial"/>
          <w:sz w:val="20"/>
          <w:szCs w:val="20"/>
          <w:lang w:val="fr-FR"/>
        </w:rPr>
        <w:tab/>
      </w:r>
      <w:r w:rsidRPr="00595E5D">
        <w:rPr>
          <w:rFonts w:eastAsia="Arial"/>
          <w:sz w:val="28"/>
          <w:szCs w:val="28"/>
          <w:lang w:val="fr-FR"/>
        </w:rPr>
        <w:t xml:space="preserve">□ </w:t>
      </w:r>
      <w:r w:rsidRPr="00595E5D">
        <w:rPr>
          <w:rFonts w:eastAsia="Arial"/>
          <w:sz w:val="20"/>
          <w:szCs w:val="20"/>
          <w:lang w:val="fr-FR"/>
        </w:rPr>
        <w:t>NON</w:t>
      </w:r>
    </w:p>
    <w:p w14:paraId="3979C941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102AA05A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4E565916" w14:textId="77777777" w:rsidR="00011CE6" w:rsidRPr="00595E5D" w:rsidRDefault="00011CE6" w:rsidP="00011CE6">
      <w:pPr>
        <w:ind w:left="2552" w:right="-508"/>
        <w:rPr>
          <w:rFonts w:eastAsia="Arial"/>
          <w:b/>
          <w:sz w:val="20"/>
          <w:szCs w:val="20"/>
          <w:lang w:val="fr-FR"/>
        </w:rPr>
      </w:pPr>
      <w:r w:rsidRPr="00595E5D">
        <w:rPr>
          <w:rFonts w:eastAsia="Arial"/>
          <w:b/>
          <w:sz w:val="20"/>
          <w:szCs w:val="20"/>
          <w:lang w:val="fr-FR"/>
        </w:rPr>
        <w:t>Je, soussigné(e), sollicite mon inscription sur la liste d’aptitude à un emploi de directeur d’école de 2 classes et plus.</w:t>
      </w:r>
    </w:p>
    <w:p w14:paraId="61A48A44" w14:textId="77777777" w:rsidR="00011CE6" w:rsidRPr="00595E5D" w:rsidRDefault="00011CE6" w:rsidP="00011CE6">
      <w:pPr>
        <w:ind w:left="2492" w:right="-508" w:firstLine="59"/>
        <w:rPr>
          <w:rFonts w:eastAsia="Arial"/>
          <w:b/>
          <w:sz w:val="20"/>
          <w:szCs w:val="20"/>
          <w:lang w:val="fr-FR"/>
        </w:rPr>
      </w:pPr>
    </w:p>
    <w:p w14:paraId="0059346A" w14:textId="77777777" w:rsidR="00011CE6" w:rsidRPr="00595E5D" w:rsidRDefault="00011CE6" w:rsidP="00011CE6">
      <w:pPr>
        <w:ind w:left="2492" w:right="-508" w:firstLine="59"/>
        <w:rPr>
          <w:rFonts w:eastAsia="Arial"/>
          <w:b/>
          <w:sz w:val="20"/>
          <w:szCs w:val="20"/>
          <w:lang w:val="fr-FR"/>
        </w:rPr>
      </w:pPr>
    </w:p>
    <w:p w14:paraId="793C7496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u w:val="single"/>
          <w:lang w:val="fr-FR"/>
        </w:rPr>
        <w:t>Date</w:t>
      </w:r>
      <w:r w:rsidRPr="00595E5D">
        <w:rPr>
          <w:rFonts w:eastAsia="Arial"/>
          <w:sz w:val="20"/>
          <w:szCs w:val="20"/>
          <w:lang w:val="fr-FR"/>
        </w:rPr>
        <w:t> : ……………………………………………</w:t>
      </w:r>
      <w:r w:rsidRPr="00595E5D">
        <w:rPr>
          <w:rFonts w:eastAsia="Arial"/>
          <w:sz w:val="20"/>
          <w:szCs w:val="20"/>
          <w:u w:val="single"/>
          <w:lang w:val="fr-FR"/>
        </w:rPr>
        <w:t>Signature</w:t>
      </w:r>
      <w:r w:rsidRPr="00595E5D">
        <w:rPr>
          <w:rFonts w:eastAsia="Arial"/>
          <w:sz w:val="20"/>
          <w:szCs w:val="20"/>
          <w:lang w:val="fr-FR"/>
        </w:rPr>
        <w:t> :</w:t>
      </w:r>
    </w:p>
    <w:p w14:paraId="1F519389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1795A5FF" w14:textId="77777777" w:rsidR="00011CE6" w:rsidRPr="00595E5D" w:rsidRDefault="00011CE6" w:rsidP="00011CE6">
      <w:pPr>
        <w:ind w:left="2492" w:right="-508" w:firstLine="59"/>
        <w:rPr>
          <w:rFonts w:eastAsia="Arial"/>
          <w:b/>
          <w:bCs/>
          <w:sz w:val="20"/>
          <w:szCs w:val="20"/>
          <w:lang w:val="fr-FR"/>
        </w:rPr>
      </w:pPr>
    </w:p>
    <w:p w14:paraId="630DD617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b/>
          <w:bCs/>
          <w:sz w:val="20"/>
          <w:szCs w:val="20"/>
          <w:lang w:val="fr-FR"/>
        </w:rPr>
        <w:t xml:space="preserve">NOM </w:t>
      </w:r>
      <w:r w:rsidRPr="00595E5D">
        <w:rPr>
          <w:rFonts w:eastAsia="Arial"/>
          <w:sz w:val="20"/>
          <w:szCs w:val="20"/>
          <w:lang w:val="fr-FR"/>
        </w:rPr>
        <w:t xml:space="preserve">et </w:t>
      </w:r>
      <w:r w:rsidRPr="00595E5D">
        <w:rPr>
          <w:rFonts w:eastAsia="Arial"/>
          <w:b/>
          <w:bCs/>
          <w:sz w:val="20"/>
          <w:szCs w:val="20"/>
          <w:lang w:val="fr-FR"/>
        </w:rPr>
        <w:t>Prénom</w:t>
      </w:r>
      <w:r w:rsidRPr="00595E5D">
        <w:rPr>
          <w:rFonts w:eastAsia="Arial"/>
          <w:sz w:val="20"/>
          <w:szCs w:val="20"/>
          <w:lang w:val="fr-FR"/>
        </w:rPr>
        <w:t xml:space="preserve"> du candidat :………………………………………..……………….………….</w:t>
      </w:r>
    </w:p>
    <w:p w14:paraId="24DB21E0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05AF48F9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308F2D95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b/>
          <w:sz w:val="20"/>
          <w:szCs w:val="20"/>
          <w:lang w:val="fr-FR"/>
        </w:rPr>
      </w:pPr>
      <w:r w:rsidRPr="00595E5D">
        <w:rPr>
          <w:rFonts w:eastAsia="Arial"/>
          <w:b/>
          <w:sz w:val="20"/>
          <w:szCs w:val="20"/>
          <w:lang w:val="fr-FR"/>
        </w:rPr>
        <w:t>AVIS MOTIVE DE L’INSPECTEUR(RICE)</w:t>
      </w:r>
    </w:p>
    <w:p w14:paraId="7FD47EA6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b/>
          <w:sz w:val="20"/>
          <w:szCs w:val="20"/>
          <w:lang w:val="fr-FR"/>
        </w:rPr>
      </w:pPr>
      <w:r w:rsidRPr="00595E5D">
        <w:rPr>
          <w:rFonts w:eastAsia="Arial"/>
          <w:b/>
          <w:sz w:val="20"/>
          <w:szCs w:val="20"/>
          <w:lang w:val="fr-FR"/>
        </w:rPr>
        <w:t>DE L’EDUCATION NATIONALE DE CIRCONSCRIPTION</w:t>
      </w:r>
    </w:p>
    <w:p w14:paraId="160B9820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55D7B3CE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b/>
          <w:sz w:val="20"/>
          <w:szCs w:val="20"/>
          <w:u w:val="single"/>
          <w:lang w:val="fr-FR"/>
        </w:rPr>
      </w:pPr>
    </w:p>
    <w:p w14:paraId="4F19B7CF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b/>
          <w:sz w:val="20"/>
          <w:szCs w:val="20"/>
          <w:u w:val="single"/>
          <w:lang w:val="fr-FR"/>
        </w:rPr>
      </w:pPr>
      <w:r w:rsidRPr="00595E5D">
        <w:rPr>
          <w:rFonts w:eastAsia="Arial"/>
          <w:b/>
          <w:sz w:val="20"/>
          <w:szCs w:val="20"/>
          <w:u w:val="single"/>
          <w:lang w:val="fr-FR"/>
        </w:rPr>
        <w:t>Conclusion</w:t>
      </w:r>
      <w:r w:rsidRPr="00595E5D">
        <w:rPr>
          <w:rFonts w:eastAsia="Arial"/>
          <w:b/>
          <w:sz w:val="20"/>
          <w:szCs w:val="20"/>
          <w:lang w:val="fr-FR"/>
        </w:rPr>
        <w:t> :</w:t>
      </w:r>
    </w:p>
    <w:p w14:paraId="28AD4F1A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1BC05630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3CB73CB0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5CA01031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039A02FE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46717FEC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0B455CAD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7F010773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6587C63A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24CC9E3A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58DED3E9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77747E5D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4B20A521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3E6BB9D5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8"/>
          <w:szCs w:val="28"/>
          <w:lang w:val="fr-FR"/>
        </w:rPr>
        <w:t>□</w:t>
      </w:r>
      <w:r w:rsidRPr="00595E5D">
        <w:rPr>
          <w:rFonts w:eastAsia="Arial"/>
          <w:sz w:val="20"/>
          <w:szCs w:val="20"/>
          <w:lang w:val="fr-FR"/>
        </w:rPr>
        <w:t xml:space="preserve"> Favorable</w:t>
      </w:r>
      <w:r w:rsidRPr="00595E5D">
        <w:rPr>
          <w:rFonts w:eastAsia="Arial"/>
          <w:sz w:val="20"/>
          <w:szCs w:val="20"/>
          <w:lang w:val="fr-FR"/>
        </w:rPr>
        <w:tab/>
      </w:r>
      <w:r w:rsidRPr="00595E5D">
        <w:rPr>
          <w:rFonts w:eastAsia="Arial"/>
          <w:sz w:val="20"/>
          <w:szCs w:val="20"/>
          <w:lang w:val="fr-FR"/>
        </w:rPr>
        <w:tab/>
      </w:r>
      <w:r w:rsidRPr="00595E5D">
        <w:rPr>
          <w:rFonts w:eastAsia="Arial"/>
          <w:sz w:val="20"/>
          <w:szCs w:val="20"/>
          <w:lang w:val="fr-FR"/>
        </w:rPr>
        <w:tab/>
      </w:r>
      <w:r w:rsidRPr="00595E5D">
        <w:rPr>
          <w:rFonts w:eastAsia="Arial"/>
          <w:sz w:val="28"/>
          <w:szCs w:val="28"/>
          <w:lang w:val="fr-FR"/>
        </w:rPr>
        <w:t xml:space="preserve">□ </w:t>
      </w:r>
      <w:r w:rsidRPr="00595E5D">
        <w:rPr>
          <w:rFonts w:eastAsia="Arial"/>
          <w:sz w:val="20"/>
          <w:szCs w:val="20"/>
          <w:lang w:val="fr-FR"/>
        </w:rPr>
        <w:t>Défavorable</w:t>
      </w:r>
      <w:r w:rsidRPr="00595E5D">
        <w:rPr>
          <w:rFonts w:eastAsia="Arial"/>
          <w:sz w:val="20"/>
          <w:szCs w:val="20"/>
          <w:lang w:val="fr-FR"/>
        </w:rPr>
        <w:tab/>
      </w:r>
      <w:r w:rsidRPr="00595E5D">
        <w:rPr>
          <w:rFonts w:eastAsia="Arial"/>
          <w:sz w:val="20"/>
          <w:szCs w:val="20"/>
          <w:lang w:val="fr-FR"/>
        </w:rPr>
        <w:tab/>
      </w:r>
    </w:p>
    <w:p w14:paraId="45C4E7DC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2DFFC7B4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489D03A1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  <w:r w:rsidRPr="00595E5D">
        <w:rPr>
          <w:rFonts w:eastAsia="Arial"/>
          <w:sz w:val="20"/>
          <w:szCs w:val="20"/>
          <w:lang w:val="fr-FR"/>
        </w:rPr>
        <w:t>Nom de l’Inspecteur(</w:t>
      </w:r>
      <w:proofErr w:type="spellStart"/>
      <w:r w:rsidRPr="00595E5D">
        <w:rPr>
          <w:rFonts w:eastAsia="Arial"/>
          <w:sz w:val="20"/>
          <w:szCs w:val="20"/>
          <w:lang w:val="fr-FR"/>
        </w:rPr>
        <w:t>trice</w:t>
      </w:r>
      <w:proofErr w:type="spellEnd"/>
      <w:r w:rsidRPr="00595E5D">
        <w:rPr>
          <w:rFonts w:eastAsia="Arial"/>
          <w:sz w:val="20"/>
          <w:szCs w:val="20"/>
          <w:lang w:val="fr-FR"/>
        </w:rPr>
        <w:t>) :</w:t>
      </w:r>
      <w:r w:rsidRPr="00595E5D">
        <w:rPr>
          <w:rFonts w:eastAsia="Arial"/>
          <w:sz w:val="20"/>
          <w:szCs w:val="20"/>
          <w:lang w:val="fr-FR"/>
        </w:rPr>
        <w:tab/>
      </w:r>
      <w:r w:rsidRPr="00595E5D">
        <w:rPr>
          <w:rFonts w:eastAsia="Arial"/>
          <w:sz w:val="20"/>
          <w:szCs w:val="20"/>
          <w:lang w:val="fr-FR"/>
        </w:rPr>
        <w:tab/>
      </w:r>
      <w:r w:rsidRPr="00595E5D">
        <w:rPr>
          <w:rFonts w:eastAsia="Arial"/>
          <w:sz w:val="20"/>
          <w:szCs w:val="20"/>
          <w:lang w:val="fr-FR"/>
        </w:rPr>
        <w:tab/>
        <w:t>Cachet, date et signature :</w:t>
      </w:r>
    </w:p>
    <w:p w14:paraId="4AA11D04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21E30104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1CAAB2C6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5B9911DF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1A4F7DD8" w14:textId="77777777" w:rsidR="00011CE6" w:rsidRPr="00595E5D" w:rsidRDefault="00011CE6" w:rsidP="0001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769B752C" w14:textId="77777777" w:rsidR="00011CE6" w:rsidRPr="00595E5D" w:rsidRDefault="00011CE6" w:rsidP="00011CE6">
      <w:pPr>
        <w:ind w:left="2492" w:right="-508" w:firstLine="59"/>
        <w:rPr>
          <w:rFonts w:eastAsia="Arial"/>
          <w:sz w:val="20"/>
          <w:szCs w:val="20"/>
          <w:lang w:val="fr-FR"/>
        </w:rPr>
      </w:pPr>
    </w:p>
    <w:p w14:paraId="44EB118B" w14:textId="77777777" w:rsidR="00B7209E" w:rsidRPr="00595E5D" w:rsidRDefault="00B7209E" w:rsidP="00A578FA">
      <w:pPr>
        <w:ind w:left="5670" w:right="-508"/>
        <w:jc w:val="both"/>
        <w:rPr>
          <w:sz w:val="20"/>
          <w:szCs w:val="20"/>
          <w:lang w:val="fr-FR"/>
        </w:rPr>
      </w:pPr>
    </w:p>
    <w:sectPr w:rsidR="00B7209E" w:rsidRPr="00595E5D" w:rsidSect="00316131">
      <w:headerReference w:type="default" r:id="rId14"/>
      <w:footerReference w:type="default" r:id="rId15"/>
      <w:type w:val="continuous"/>
      <w:pgSz w:w="11910" w:h="16840"/>
      <w:pgMar w:top="958" w:right="964" w:bottom="964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AB86" w14:textId="77777777" w:rsidR="007508A0" w:rsidRDefault="007508A0" w:rsidP="0079276E">
      <w:r>
        <w:separator/>
      </w:r>
    </w:p>
  </w:endnote>
  <w:endnote w:type="continuationSeparator" w:id="0">
    <w:p w14:paraId="60F35086" w14:textId="77777777" w:rsidR="007508A0" w:rsidRDefault="007508A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rianne">
    <w:altName w:val="Times New Roman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Content>
      <w:p w14:paraId="69C172A4" w14:textId="77777777"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D57E1E8" w14:textId="77777777"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9793" w14:textId="77777777" w:rsidR="007A1CC8" w:rsidRDefault="002E2985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5EAADD4" wp14:editId="271B7C34">
              <wp:simplePos x="0" y="0"/>
              <wp:positionH relativeFrom="column">
                <wp:posOffset>-97790</wp:posOffset>
              </wp:positionH>
              <wp:positionV relativeFrom="paragraph">
                <wp:posOffset>283845</wp:posOffset>
              </wp:positionV>
              <wp:extent cx="6551295" cy="347980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1295" cy="347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6AE3F9" w14:textId="77777777" w:rsidR="00503C96" w:rsidRPr="00A666CF" w:rsidRDefault="00503C96" w:rsidP="00B908CC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</w:pPr>
                          <w:r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Horaires d’accueil du public </w:t>
                          </w:r>
                          <w:r w:rsidR="00761FA8"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et d'accueil téléphonique :</w:t>
                          </w:r>
                          <w:r w:rsidR="00B908CC"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du lundi au vendredi de 8h30 à 12h0</w:t>
                          </w:r>
                          <w:r w:rsidRPr="00A666CF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0 et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de 14h00 à 17h30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AADD4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7" type="#_x0000_t202" style="position:absolute;margin-left:-7.7pt;margin-top:22.35pt;width:515.8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" filled="f" stroked="f" strokeweight=".5pt">
              <v:textbox>
                <w:txbxContent>
                  <w:p w14:paraId="476AE3F9" w14:textId="77777777" w:rsidR="00503C96" w:rsidRPr="00A666CF" w:rsidRDefault="00503C96" w:rsidP="00B908CC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</w:pPr>
                    <w:r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Horaires d’accueil du public </w:t>
                    </w:r>
                    <w:r w:rsidR="00761FA8"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et d'accueil téléphonique :</w:t>
                    </w:r>
                    <w:r w:rsidR="00B908CC"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du lundi au vendredi de 8h30 à 12h0</w:t>
                    </w:r>
                    <w:r w:rsidRPr="00A666CF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0 et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de 14h00 à 17h30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D169" w14:textId="77777777" w:rsidR="008443A5" w:rsidRPr="00764B58" w:rsidRDefault="00D969FF" w:rsidP="00764B58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47896BA" wp14:editId="013B547C">
              <wp:simplePos x="0" y="0"/>
              <wp:positionH relativeFrom="page">
                <wp:align>right</wp:align>
              </wp:positionH>
              <wp:positionV relativeFrom="paragraph">
                <wp:posOffset>20955</wp:posOffset>
              </wp:positionV>
              <wp:extent cx="6951345" cy="509905"/>
              <wp:effectExtent l="0" t="0" r="0" b="444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1345" cy="509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EE0853" w14:textId="77777777" w:rsidR="00503C96" w:rsidRPr="00A666CF" w:rsidRDefault="00503C96" w:rsidP="00B908CC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</w:pPr>
                          <w:r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Horaires d’accueil du public </w:t>
                          </w:r>
                          <w:r w:rsidR="00761FA8"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et d'accueil téléphonique :</w:t>
                          </w:r>
                          <w:r w:rsidR="00B908CC"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du lundi au vendredi de 8h30 à 12h0</w:t>
                          </w:r>
                          <w:r w:rsidRPr="00A666CF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0 et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de 14h00 à 17h30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896BA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496.15pt;margin-top:1.65pt;width:547.35pt;height:40.15pt;z-index:2516961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" filled="f" stroked="f" strokeweight=".5pt">
              <v:textbox>
                <w:txbxContent>
                  <w:p w14:paraId="48EE0853" w14:textId="77777777" w:rsidR="00503C96" w:rsidRPr="00A666CF" w:rsidRDefault="00503C96" w:rsidP="00B908CC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</w:pPr>
                    <w:r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Horaires d’accueil du public </w:t>
                    </w:r>
                    <w:r w:rsidR="00761FA8"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et d'accueil téléphonique :</w:t>
                    </w:r>
                    <w:r w:rsidR="00B908CC"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du lundi au vendredi de 8h30 à 12h0</w:t>
                    </w:r>
                    <w:r w:rsidRPr="00A666CF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0 et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de 14h00 à 17h30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E1FA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C24D6A3" wp14:editId="0C4B10E6">
              <wp:simplePos x="0" y="0"/>
              <wp:positionH relativeFrom="column">
                <wp:posOffset>2705100</wp:posOffset>
              </wp:positionH>
              <wp:positionV relativeFrom="paragraph">
                <wp:posOffset>205447</wp:posOffset>
              </wp:positionV>
              <wp:extent cx="914400" cy="223284"/>
              <wp:effectExtent l="0" t="0" r="0" b="5715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2328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63E1B3" w14:textId="77777777" w:rsidR="00CE1FAE" w:rsidRPr="00CF2196" w:rsidRDefault="00CF2196" w:rsidP="00CF2196">
                          <w:pPr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95E5D" w:rsidRPr="00595E5D">
                            <w:rPr>
                              <w:bCs/>
                              <w:noProof/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F2196">
                            <w:rPr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 xml:space="preserve"> / 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95E5D" w:rsidRPr="00595E5D">
                            <w:rPr>
                              <w:bCs/>
                              <w:noProof/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24D6A3" id="Zone de texte 13" o:spid="_x0000_s1029" type="#_x0000_t202" style="position:absolute;margin-left:213pt;margin-top:16.2pt;width:1in;height:17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" fillcolor="window" stroked="f" strokeweight=".5pt">
              <v:textbox>
                <w:txbxContent>
                  <w:p w14:paraId="2963E1B3" w14:textId="77777777" w:rsidR="00CE1FAE" w:rsidRPr="00CF2196" w:rsidRDefault="00CF2196" w:rsidP="00CF2196">
                    <w:pPr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>PAGE  \* Arabic  \* MERGEFORMAT</w:instrTex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595E5D" w:rsidRPr="00595E5D">
                      <w:rPr>
                        <w:bCs/>
                        <w:noProof/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>2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  <w:r w:rsidRPr="00CF2196">
                      <w:rPr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 xml:space="preserve"> / 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>NUMPAGES  \* Arabic  \* MERGEFORMAT</w:instrTex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595E5D" w:rsidRPr="00595E5D">
                      <w:rPr>
                        <w:bCs/>
                        <w:noProof/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>2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0C5D" w14:textId="77777777" w:rsidR="007508A0" w:rsidRDefault="007508A0" w:rsidP="0079276E">
      <w:r>
        <w:separator/>
      </w:r>
    </w:p>
  </w:footnote>
  <w:footnote w:type="continuationSeparator" w:id="0">
    <w:p w14:paraId="69E598FD" w14:textId="77777777" w:rsidR="007508A0" w:rsidRDefault="007508A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1D06" w14:textId="77777777" w:rsidR="00992DBA" w:rsidRDefault="00621A0D" w:rsidP="00F1655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color w:val="FFFFFF" w:themeColor="background1"/>
        <w:sz w:val="24"/>
        <w:szCs w:val="24"/>
        <w:lang w:val="fr-FR" w:eastAsia="fr-FR"/>
      </w:rPr>
      <w:drawing>
        <wp:anchor distT="0" distB="0" distL="114300" distR="114300" simplePos="0" relativeHeight="251692032" behindDoc="0" locked="0" layoutInCell="1" allowOverlap="1" wp14:anchorId="4E77A15B" wp14:editId="5E760450">
          <wp:simplePos x="0" y="0"/>
          <wp:positionH relativeFrom="margin">
            <wp:posOffset>-497840</wp:posOffset>
          </wp:positionH>
          <wp:positionV relativeFrom="paragraph">
            <wp:posOffset>-187325</wp:posOffset>
          </wp:positionV>
          <wp:extent cx="3162171" cy="1168675"/>
          <wp:effectExtent l="0" t="0" r="63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7_logoDSDEN_80_acAMIE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171" cy="116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7C2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0904C3F" wp14:editId="6ACA0F42">
              <wp:simplePos x="0" y="0"/>
              <wp:positionH relativeFrom="leftMargin">
                <wp:posOffset>6937375</wp:posOffset>
              </wp:positionH>
              <wp:positionV relativeFrom="paragraph">
                <wp:posOffset>-455445</wp:posOffset>
              </wp:positionV>
              <wp:extent cx="612000" cy="6120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FC3028" id="Rectangle 10" o:spid="_x0000_s1026" style="position:absolute;margin-left:546.25pt;margin-top:-35.85pt;width:48.2pt;height:48.2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" filled="f" stroked="f" strokeweight="1pt">
              <w10:wrap anchorx="margin"/>
            </v:rect>
          </w:pict>
        </mc:Fallback>
      </mc:AlternateContent>
    </w:r>
    <w:r w:rsidR="002B6AB2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B85946" wp14:editId="0F45CDD7">
              <wp:simplePos x="0" y="0"/>
              <wp:positionH relativeFrom="leftMargin">
                <wp:align>right</wp:align>
              </wp:positionH>
              <wp:positionV relativeFrom="paragraph">
                <wp:posOffset>-457200</wp:posOffset>
              </wp:positionV>
              <wp:extent cx="612000" cy="612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23882" id="Rectangle 9" o:spid="_x0000_s1026" style="position:absolute;margin-left:-3pt;margin-top:-36pt;width:48.2pt;height:48.2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" fillcolor="white [3212]" stroked="f" strokeweight="1pt">
              <w10:wrap anchorx="margin"/>
            </v:rect>
          </w:pict>
        </mc:Fallback>
      </mc:AlternateContent>
    </w:r>
    <w:r w:rsidR="00992DBA">
      <w:rPr>
        <w:b/>
        <w:bCs/>
        <w:sz w:val="24"/>
        <w:szCs w:val="24"/>
      </w:rPr>
      <w:tab/>
    </w:r>
  </w:p>
  <w:p w14:paraId="12F27514" w14:textId="77777777" w:rsidR="00F65BFD" w:rsidRDefault="00F65BFD" w:rsidP="003D4054">
    <w:pPr>
      <w:pStyle w:val="Intituldirection"/>
      <w:rPr>
        <w:color w:val="A6A6A6" w:themeColor="background1" w:themeShade="A6"/>
        <w:lang w:val="fr-FR"/>
      </w:rPr>
    </w:pPr>
  </w:p>
  <w:p w14:paraId="7A824A84" w14:textId="77777777" w:rsidR="003D4054" w:rsidRPr="005D0B8C" w:rsidRDefault="00D1479A" w:rsidP="003D4054">
    <w:pPr>
      <w:pStyle w:val="Intituldirection"/>
      <w:rPr>
        <w:sz w:val="22"/>
        <w:szCs w:val="22"/>
        <w:lang w:val="fr-FR"/>
      </w:rPr>
    </w:pPr>
    <w:r>
      <w:rPr>
        <w:sz w:val="22"/>
        <w:szCs w:val="22"/>
        <w:lang w:val="fr-FR"/>
      </w:rPr>
      <w:t>Division du premier degré</w:t>
    </w:r>
  </w:p>
  <w:p w14:paraId="7371AA61" w14:textId="77777777" w:rsidR="0079276E" w:rsidRPr="006C1F7E" w:rsidRDefault="0079276E" w:rsidP="00590D9F">
    <w:pPr>
      <w:pStyle w:val="Intituldirection"/>
      <w:rPr>
        <w:sz w:val="20"/>
        <w:szCs w:val="20"/>
        <w:lang w:val="fr-FR"/>
      </w:rPr>
    </w:pPr>
  </w:p>
  <w:p w14:paraId="6AA231F6" w14:textId="77777777" w:rsidR="0079276E" w:rsidRPr="00F16553" w:rsidRDefault="00B908CC" w:rsidP="00F16553">
    <w:pPr>
      <w:pStyle w:val="En-tte"/>
      <w:jc w:val="right"/>
      <w:rPr>
        <w:b/>
        <w:sz w:val="24"/>
        <w:szCs w:val="24"/>
        <w:lang w:val="fr-FR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3F66ACE" wp14:editId="1F6C0F12">
              <wp:simplePos x="0" y="0"/>
              <wp:positionH relativeFrom="column">
                <wp:posOffset>-307340</wp:posOffset>
              </wp:positionH>
              <wp:positionV relativeFrom="paragraph">
                <wp:posOffset>847726</wp:posOffset>
              </wp:positionV>
              <wp:extent cx="1828800" cy="31623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16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D3F2CA" w14:textId="24E4DEDF" w:rsidR="00D1479A" w:rsidRPr="00D1479A" w:rsidRDefault="00621A0D" w:rsidP="00B908CC">
                          <w:pPr>
                            <w:pStyle w:val="Pieddepage"/>
                            <w:spacing w:line="264" w:lineRule="auto"/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Delphine </w:t>
                          </w:r>
                          <w:r w:rsidR="001206BC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MORESCHI-JOLY</w:t>
                          </w:r>
                        </w:p>
                        <w:p w14:paraId="7C1601CD" w14:textId="485BFC7A" w:rsidR="00D1479A" w:rsidRDefault="00D1479A" w:rsidP="00B908CC">
                          <w:pPr>
                            <w:pStyle w:val="Pieddepage"/>
                            <w:spacing w:line="264" w:lineRule="auto"/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Chef</w:t>
                          </w:r>
                          <w:r w:rsidR="001206BC"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fe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de division</w:t>
                          </w:r>
                          <w:r w:rsidR="005912E9"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 </w:t>
                          </w:r>
                        </w:p>
                        <w:p w14:paraId="73500E2E" w14:textId="77777777" w:rsidR="00D1479A" w:rsidRDefault="00D1479A" w:rsidP="00B908CC">
                          <w:pPr>
                            <w:pStyle w:val="Pieddepage"/>
                            <w:spacing w:line="264" w:lineRule="auto"/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</w:p>
                        <w:p w14:paraId="45BDC577" w14:textId="77777777" w:rsidR="00621A0D" w:rsidRDefault="00621A0D" w:rsidP="00B908CC">
                          <w:pPr>
                            <w:pStyle w:val="Pieddepage"/>
                            <w:spacing w:line="264" w:lineRule="auto"/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</w:p>
                        <w:p w14:paraId="1C4D3548" w14:textId="77777777" w:rsidR="00621A0D" w:rsidRDefault="00621A0D" w:rsidP="00B908CC">
                          <w:pPr>
                            <w:pStyle w:val="Pieddepage"/>
                            <w:spacing w:line="264" w:lineRule="auto"/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Tristan THEBAULT</w:t>
                          </w:r>
                        </w:p>
                        <w:p w14:paraId="5901D6D5" w14:textId="77777777" w:rsidR="00621A0D" w:rsidRPr="00D1479A" w:rsidRDefault="00621A0D" w:rsidP="00B908CC">
                          <w:pPr>
                            <w:pStyle w:val="Pieddepage"/>
                            <w:spacing w:line="264" w:lineRule="auto"/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Chef de bureau</w:t>
                          </w:r>
                        </w:p>
                        <w:p w14:paraId="369B94C1" w14:textId="77777777" w:rsidR="00BC0079" w:rsidRDefault="00BC0079" w:rsidP="00BC0079">
                          <w:pPr>
                            <w:pStyle w:val="Pieddepage"/>
                            <w:spacing w:line="264" w:lineRule="auto"/>
                            <w:rPr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</w:p>
                        <w:p w14:paraId="09A66EC2" w14:textId="77777777" w:rsidR="00621A0D" w:rsidRPr="00CF735B" w:rsidRDefault="00621A0D" w:rsidP="00BC0079">
                          <w:pPr>
                            <w:pStyle w:val="Pieddepage"/>
                            <w:spacing w:line="264" w:lineRule="auto"/>
                            <w:rPr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</w:p>
                        <w:p w14:paraId="50F3B642" w14:textId="77777777" w:rsidR="00BC0079" w:rsidRPr="00CF735B" w:rsidRDefault="00BC0079" w:rsidP="00BC0079">
                          <w:pPr>
                            <w:pStyle w:val="Pieddepage"/>
                            <w:spacing w:line="264" w:lineRule="auto"/>
                            <w:rPr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 w:rsidRPr="00CF735B">
                            <w:rPr>
                              <w:b/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Dossier suivi par : </w:t>
                          </w:r>
                        </w:p>
                        <w:p w14:paraId="30A3DB24" w14:textId="77777777" w:rsidR="00936340" w:rsidRDefault="00936340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Agnès THOMAS</w:t>
                          </w:r>
                        </w:p>
                        <w:p w14:paraId="191AD3C4" w14:textId="77777777" w:rsidR="00936340" w:rsidRDefault="00936340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Pascale DENIS</w:t>
                          </w:r>
                        </w:p>
                        <w:p w14:paraId="353AB7F5" w14:textId="77777777" w:rsidR="00621A0D" w:rsidRPr="00CF735B" w:rsidRDefault="00621A0D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Alexandre PHILIPPOT</w:t>
                          </w:r>
                        </w:p>
                        <w:p w14:paraId="28AFFCDC" w14:textId="77777777" w:rsidR="00BC0079" w:rsidRDefault="00BC0079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 w:rsidRPr="00CF735B"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Gestionnaire</w:t>
                          </w:r>
                          <w:r w:rsidR="00621A0D"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s</w:t>
                          </w:r>
                        </w:p>
                        <w:p w14:paraId="02844903" w14:textId="77777777" w:rsidR="00621A0D" w:rsidRPr="00CF735B" w:rsidRDefault="00621A0D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</w:p>
                        <w:p w14:paraId="27F19756" w14:textId="77777777" w:rsidR="00BC0079" w:rsidRPr="00CF735B" w:rsidRDefault="00000000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hyperlink r:id="rId2" w:history="1">
                            <w:r w:rsidR="00621A0D" w:rsidRPr="00CE25F8">
                              <w:rPr>
                                <w:rStyle w:val="Lienhypertexte"/>
                                <w:noProof/>
                                <w:sz w:val="16"/>
                                <w:szCs w:val="16"/>
                                <w:lang w:val="fr-FR" w:eastAsia="fr-FR"/>
                              </w:rPr>
                              <w:t>dipred1-02@ac-amiens.fr</w:t>
                            </w:r>
                          </w:hyperlink>
                        </w:p>
                        <w:p w14:paraId="7A478E44" w14:textId="77777777" w:rsidR="00621A0D" w:rsidRDefault="00621A0D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Tél. : </w:t>
                          </w:r>
                          <w:r w:rsidR="00BC0079" w:rsidRPr="00CF735B"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03 23 26 22 </w:t>
                          </w:r>
                          <w:r w:rsidR="00C76246"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23</w:t>
                          </w:r>
                        </w:p>
                        <w:p w14:paraId="2629B73F" w14:textId="77777777" w:rsidR="00BC0079" w:rsidRDefault="00621A0D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         </w:t>
                          </w:r>
                          <w:r w:rsidR="00936340"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03 23 26 22 18</w:t>
                          </w:r>
                        </w:p>
                        <w:p w14:paraId="2967BF22" w14:textId="77777777" w:rsidR="00936340" w:rsidRPr="00CF735B" w:rsidRDefault="00621A0D" w:rsidP="00BC0079">
                          <w:pPr>
                            <w:pStyle w:val="Pieddepage"/>
                            <w:spacing w:line="264" w:lineRule="auto"/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 xml:space="preserve">         </w:t>
                          </w:r>
                          <w:r w:rsidR="00936340">
                            <w:rPr>
                              <w:noProof/>
                              <w:sz w:val="16"/>
                              <w:szCs w:val="16"/>
                              <w:lang w:val="fr-FR" w:eastAsia="fr-FR"/>
                            </w:rPr>
                            <w:t>03 23 26 22 28</w:t>
                          </w:r>
                        </w:p>
                        <w:p w14:paraId="0C1C4DA0" w14:textId="77777777" w:rsidR="00B908CC" w:rsidRDefault="00B908CC" w:rsidP="00B908CC">
                          <w:pPr>
                            <w:pStyle w:val="Corpsdetexte"/>
                            <w:spacing w:line="264" w:lineRule="auto"/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34DAB789" w14:textId="77777777" w:rsidR="00621A0D" w:rsidRPr="00B908CC" w:rsidRDefault="00621A0D" w:rsidP="00B908CC">
                          <w:pPr>
                            <w:pStyle w:val="Corpsdetexte"/>
                            <w:spacing w:line="264" w:lineRule="auto"/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45BFD664" w14:textId="77777777" w:rsidR="008042F4" w:rsidRDefault="008042F4" w:rsidP="008042F4">
                          <w:pPr>
                            <w:pStyle w:val="Corpsdetexte"/>
                            <w:spacing w:line="264" w:lineRule="auto"/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  <w:lang w:eastAsia="fr-FR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  <w:lang w:eastAsia="fr-FR"/>
                            </w:rPr>
                            <w:t>Cité administrative</w:t>
                          </w:r>
                        </w:p>
                        <w:p w14:paraId="6B908913" w14:textId="77777777" w:rsidR="008042F4" w:rsidRDefault="008042F4" w:rsidP="008042F4">
                          <w:pPr>
                            <w:pStyle w:val="Corpsdetexte"/>
                            <w:spacing w:line="264" w:lineRule="auto"/>
                            <w:rPr>
                              <w:rFonts w:asciiTheme="majorHAnsi" w:hAnsiTheme="majorHAnsi" w:cstheme="majorHAnsi"/>
                              <w:noProof/>
                              <w:color w:val="000000" w:themeColor="text1"/>
                              <w:sz w:val="16"/>
                              <w:szCs w:val="16"/>
                              <w:lang w:eastAsia="fr-FR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  <w:lang w:eastAsia="fr-FR"/>
                            </w:rPr>
                            <w:t>02000 LAON</w:t>
                          </w:r>
                        </w:p>
                        <w:p w14:paraId="22E79A6F" w14:textId="77777777" w:rsidR="00B908CC" w:rsidRDefault="00B908CC" w:rsidP="00B908CC">
                          <w:pPr>
                            <w:pStyle w:val="Pieddepage"/>
                            <w:rPr>
                              <w:rFonts w:ascii="Marianne" w:hAnsi="Marianne"/>
                              <w:noProof/>
                              <w:color w:val="0563C1" w:themeColor="hyperlink"/>
                              <w:sz w:val="16"/>
                              <w:szCs w:val="16"/>
                              <w:u w:val="single"/>
                              <w:lang w:val="fr-FR" w:eastAsia="fr-FR"/>
                            </w:rPr>
                          </w:pPr>
                        </w:p>
                        <w:p w14:paraId="2A1C69F8" w14:textId="77777777" w:rsidR="00B908CC" w:rsidRPr="00DF1037" w:rsidRDefault="00B908CC" w:rsidP="00B908CC">
                          <w:pPr>
                            <w:pStyle w:val="Pieddepage"/>
                            <w:rPr>
                              <w:rFonts w:ascii="Marianne" w:hAnsi="Marianne"/>
                              <w:noProof/>
                              <w:color w:val="0563C1" w:themeColor="hyperlink"/>
                              <w:sz w:val="16"/>
                              <w:szCs w:val="16"/>
                              <w:u w:val="single"/>
                              <w:lang w:val="fr-FR" w:eastAsia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66AC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24.2pt;margin-top:66.75pt;width:2in;height:24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" filled="f" stroked="f" strokeweight=".5pt">
              <v:textbox>
                <w:txbxContent>
                  <w:p w14:paraId="36D3F2CA" w14:textId="24E4DEDF" w:rsidR="00D1479A" w:rsidRPr="00D1479A" w:rsidRDefault="00621A0D" w:rsidP="00B908CC">
                    <w:pPr>
                      <w:pStyle w:val="Pieddepage"/>
                      <w:spacing w:line="264" w:lineRule="auto"/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val="fr-FR" w:eastAsia="fr-FR"/>
                      </w:rPr>
                      <w:t xml:space="preserve">Delphine </w:t>
                    </w:r>
                    <w:r w:rsidR="001206BC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val="fr-FR" w:eastAsia="fr-FR"/>
                      </w:rPr>
                      <w:t>MORESCHI-JOLY</w:t>
                    </w:r>
                  </w:p>
                  <w:p w14:paraId="7C1601CD" w14:textId="485BFC7A" w:rsidR="00D1479A" w:rsidRDefault="00D1479A" w:rsidP="00B908CC">
                    <w:pPr>
                      <w:pStyle w:val="Pieddepage"/>
                      <w:spacing w:line="264" w:lineRule="auto"/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  <w:t>Chef</w:t>
                    </w:r>
                    <w:r w:rsidR="001206BC"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  <w:t xml:space="preserve">fe </w:t>
                    </w:r>
                    <w:r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  <w:t>de division</w:t>
                    </w:r>
                    <w:r w:rsidR="005912E9"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  <w:t xml:space="preserve"> </w:t>
                    </w:r>
                  </w:p>
                  <w:p w14:paraId="73500E2E" w14:textId="77777777" w:rsidR="00D1479A" w:rsidRDefault="00D1479A" w:rsidP="00B908CC">
                    <w:pPr>
                      <w:pStyle w:val="Pieddepage"/>
                      <w:spacing w:line="264" w:lineRule="auto"/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</w:p>
                  <w:p w14:paraId="45BDC577" w14:textId="77777777" w:rsidR="00621A0D" w:rsidRDefault="00621A0D" w:rsidP="00B908CC">
                    <w:pPr>
                      <w:pStyle w:val="Pieddepage"/>
                      <w:spacing w:line="264" w:lineRule="auto"/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</w:p>
                  <w:p w14:paraId="1C4D3548" w14:textId="77777777" w:rsidR="00621A0D" w:rsidRDefault="00621A0D" w:rsidP="00B908CC">
                    <w:pPr>
                      <w:pStyle w:val="Pieddepage"/>
                      <w:spacing w:line="264" w:lineRule="auto"/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  <w:t>Tristan THEBAULT</w:t>
                    </w:r>
                  </w:p>
                  <w:p w14:paraId="5901D6D5" w14:textId="77777777" w:rsidR="00621A0D" w:rsidRPr="00D1479A" w:rsidRDefault="00621A0D" w:rsidP="00B908CC">
                    <w:pPr>
                      <w:pStyle w:val="Pieddepage"/>
                      <w:spacing w:line="264" w:lineRule="auto"/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noProof/>
                        <w:sz w:val="16"/>
                        <w:szCs w:val="16"/>
                        <w:lang w:val="fr-FR" w:eastAsia="fr-FR"/>
                      </w:rPr>
                      <w:t>Chef de bureau</w:t>
                    </w:r>
                  </w:p>
                  <w:p w14:paraId="369B94C1" w14:textId="77777777" w:rsidR="00BC0079" w:rsidRDefault="00BC0079" w:rsidP="00BC0079">
                    <w:pPr>
                      <w:pStyle w:val="Pieddepage"/>
                      <w:spacing w:line="264" w:lineRule="auto"/>
                      <w:rPr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</w:p>
                  <w:p w14:paraId="09A66EC2" w14:textId="77777777" w:rsidR="00621A0D" w:rsidRPr="00CF735B" w:rsidRDefault="00621A0D" w:rsidP="00BC0079">
                    <w:pPr>
                      <w:pStyle w:val="Pieddepage"/>
                      <w:spacing w:line="264" w:lineRule="auto"/>
                      <w:rPr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</w:p>
                  <w:p w14:paraId="50F3B642" w14:textId="77777777" w:rsidR="00BC0079" w:rsidRPr="00CF735B" w:rsidRDefault="00BC0079" w:rsidP="00BC0079">
                    <w:pPr>
                      <w:pStyle w:val="Pieddepage"/>
                      <w:spacing w:line="264" w:lineRule="auto"/>
                      <w:rPr>
                        <w:b/>
                        <w:noProof/>
                        <w:sz w:val="16"/>
                        <w:szCs w:val="16"/>
                        <w:lang w:val="fr-FR" w:eastAsia="fr-FR"/>
                      </w:rPr>
                    </w:pPr>
                    <w:r w:rsidRPr="00CF735B">
                      <w:rPr>
                        <w:b/>
                        <w:noProof/>
                        <w:sz w:val="16"/>
                        <w:szCs w:val="16"/>
                        <w:lang w:val="fr-FR" w:eastAsia="fr-FR"/>
                      </w:rPr>
                      <w:t xml:space="preserve">Dossier suivi par : </w:t>
                    </w:r>
                  </w:p>
                  <w:p w14:paraId="30A3DB24" w14:textId="77777777" w:rsidR="00936340" w:rsidRDefault="00936340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>Agnès THOMAS</w:t>
                    </w:r>
                  </w:p>
                  <w:p w14:paraId="191AD3C4" w14:textId="77777777" w:rsidR="00936340" w:rsidRDefault="00936340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>Pascale DENIS</w:t>
                    </w:r>
                  </w:p>
                  <w:p w14:paraId="353AB7F5" w14:textId="77777777" w:rsidR="00621A0D" w:rsidRPr="00CF735B" w:rsidRDefault="00621A0D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>Alexandre PHILIPPOT</w:t>
                    </w:r>
                  </w:p>
                  <w:p w14:paraId="28AFFCDC" w14:textId="77777777" w:rsidR="00BC0079" w:rsidRDefault="00BC0079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  <w:r w:rsidRPr="00CF735B"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>Gestionnaire</w:t>
                    </w:r>
                    <w:r w:rsidR="00621A0D"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>s</w:t>
                    </w:r>
                  </w:p>
                  <w:p w14:paraId="02844903" w14:textId="77777777" w:rsidR="00621A0D" w:rsidRPr="00CF735B" w:rsidRDefault="00621A0D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</w:p>
                  <w:p w14:paraId="27F19756" w14:textId="77777777" w:rsidR="00BC0079" w:rsidRPr="00CF735B" w:rsidRDefault="00000000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  <w:hyperlink r:id="rId3" w:history="1">
                      <w:r w:rsidR="00621A0D" w:rsidRPr="00CE25F8">
                        <w:rPr>
                          <w:rStyle w:val="Lienhypertexte"/>
                          <w:noProof/>
                          <w:sz w:val="16"/>
                          <w:szCs w:val="16"/>
                          <w:lang w:val="fr-FR" w:eastAsia="fr-FR"/>
                        </w:rPr>
                        <w:t>dipred1-02@ac-amiens.fr</w:t>
                      </w:r>
                    </w:hyperlink>
                  </w:p>
                  <w:p w14:paraId="7A478E44" w14:textId="77777777" w:rsidR="00621A0D" w:rsidRDefault="00621A0D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 xml:space="preserve">Tél. : </w:t>
                    </w:r>
                    <w:r w:rsidR="00BC0079" w:rsidRPr="00CF735B"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 xml:space="preserve">03 23 26 22 </w:t>
                    </w:r>
                    <w:r w:rsidR="00C76246"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>23</w:t>
                    </w:r>
                  </w:p>
                  <w:p w14:paraId="2629B73F" w14:textId="77777777" w:rsidR="00BC0079" w:rsidRDefault="00621A0D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 xml:space="preserve">         </w:t>
                    </w:r>
                    <w:r w:rsidR="00936340"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>03 23 26 22 18</w:t>
                    </w:r>
                  </w:p>
                  <w:p w14:paraId="2967BF22" w14:textId="77777777" w:rsidR="00936340" w:rsidRPr="00CF735B" w:rsidRDefault="00621A0D" w:rsidP="00BC0079">
                    <w:pPr>
                      <w:pStyle w:val="Pieddepage"/>
                      <w:spacing w:line="264" w:lineRule="auto"/>
                      <w:rPr>
                        <w:noProof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 xml:space="preserve">         </w:t>
                    </w:r>
                    <w:r w:rsidR="00936340">
                      <w:rPr>
                        <w:noProof/>
                        <w:sz w:val="16"/>
                        <w:szCs w:val="16"/>
                        <w:lang w:val="fr-FR" w:eastAsia="fr-FR"/>
                      </w:rPr>
                      <w:t>03 23 26 22 28</w:t>
                    </w:r>
                  </w:p>
                  <w:p w14:paraId="0C1C4DA0" w14:textId="77777777" w:rsidR="00B908CC" w:rsidRDefault="00B908CC" w:rsidP="00B908CC">
                    <w:pPr>
                      <w:pStyle w:val="Corpsdetexte"/>
                      <w:spacing w:line="264" w:lineRule="auto"/>
                      <w:rPr>
                        <w:rFonts w:asciiTheme="majorHAnsi" w:hAnsiTheme="majorHAnsi" w:cstheme="majorHAnsi"/>
                        <w:b/>
                        <w:noProof/>
                        <w:color w:val="000000" w:themeColor="text1"/>
                        <w:sz w:val="16"/>
                        <w:szCs w:val="16"/>
                        <w:lang w:eastAsia="fr-FR"/>
                      </w:rPr>
                    </w:pPr>
                  </w:p>
                  <w:p w14:paraId="34DAB789" w14:textId="77777777" w:rsidR="00621A0D" w:rsidRPr="00B908CC" w:rsidRDefault="00621A0D" w:rsidP="00B908CC">
                    <w:pPr>
                      <w:pStyle w:val="Corpsdetexte"/>
                      <w:spacing w:line="264" w:lineRule="auto"/>
                      <w:rPr>
                        <w:rFonts w:asciiTheme="majorHAnsi" w:hAnsiTheme="majorHAnsi" w:cstheme="majorHAnsi"/>
                        <w:b/>
                        <w:noProof/>
                        <w:color w:val="000000" w:themeColor="text1"/>
                        <w:sz w:val="16"/>
                        <w:szCs w:val="16"/>
                        <w:lang w:eastAsia="fr-FR"/>
                      </w:rPr>
                    </w:pPr>
                  </w:p>
                  <w:p w14:paraId="45BFD664" w14:textId="77777777" w:rsidR="008042F4" w:rsidRDefault="008042F4" w:rsidP="008042F4">
                    <w:pPr>
                      <w:pStyle w:val="Corpsdetexte"/>
                      <w:spacing w:line="264" w:lineRule="auto"/>
                      <w:rPr>
                        <w:rFonts w:asciiTheme="majorHAnsi" w:hAnsiTheme="majorHAnsi" w:cstheme="majorHAnsi"/>
                        <w:b/>
                        <w:noProof/>
                        <w:color w:val="000000" w:themeColor="text1"/>
                        <w:sz w:val="16"/>
                        <w:szCs w:val="16"/>
                        <w:lang w:eastAsia="fr-FR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noProof/>
                        <w:color w:val="000000" w:themeColor="text1"/>
                        <w:sz w:val="16"/>
                        <w:szCs w:val="16"/>
                        <w:lang w:eastAsia="fr-FR"/>
                      </w:rPr>
                      <w:t>Cité administrative</w:t>
                    </w:r>
                  </w:p>
                  <w:p w14:paraId="6B908913" w14:textId="77777777" w:rsidR="008042F4" w:rsidRDefault="008042F4" w:rsidP="008042F4">
                    <w:pPr>
                      <w:pStyle w:val="Corpsdetexte"/>
                      <w:spacing w:line="264" w:lineRule="auto"/>
                      <w:rPr>
                        <w:rFonts w:asciiTheme="majorHAnsi" w:hAnsiTheme="majorHAnsi" w:cstheme="majorHAnsi"/>
                        <w:noProof/>
                        <w:color w:val="000000" w:themeColor="text1"/>
                        <w:sz w:val="16"/>
                        <w:szCs w:val="16"/>
                        <w:lang w:eastAsia="fr-FR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noProof/>
                        <w:color w:val="000000" w:themeColor="text1"/>
                        <w:sz w:val="16"/>
                        <w:szCs w:val="16"/>
                        <w:lang w:eastAsia="fr-FR"/>
                      </w:rPr>
                      <w:t>02000 LAON</w:t>
                    </w:r>
                  </w:p>
                  <w:p w14:paraId="22E79A6F" w14:textId="77777777" w:rsidR="00B908CC" w:rsidRDefault="00B908CC" w:rsidP="00B908CC">
                    <w:pPr>
                      <w:pStyle w:val="Pieddepage"/>
                      <w:rPr>
                        <w:rFonts w:ascii="Marianne" w:hAnsi="Marianne"/>
                        <w:noProof/>
                        <w:color w:val="0563C1" w:themeColor="hyperlink"/>
                        <w:sz w:val="16"/>
                        <w:szCs w:val="16"/>
                        <w:u w:val="single"/>
                        <w:lang w:val="fr-FR" w:eastAsia="fr-FR"/>
                      </w:rPr>
                    </w:pPr>
                  </w:p>
                  <w:p w14:paraId="2A1C69F8" w14:textId="77777777" w:rsidR="00B908CC" w:rsidRPr="00DF1037" w:rsidRDefault="00B908CC" w:rsidP="00B908CC">
                    <w:pPr>
                      <w:pStyle w:val="Pieddepage"/>
                      <w:rPr>
                        <w:rFonts w:ascii="Marianne" w:hAnsi="Marianne"/>
                        <w:noProof/>
                        <w:color w:val="0563C1" w:themeColor="hyperlink"/>
                        <w:sz w:val="16"/>
                        <w:szCs w:val="16"/>
                        <w:u w:val="single"/>
                        <w:lang w:val="fr-FR" w:eastAsia="fr-FR"/>
                      </w:rPr>
                    </w:pPr>
                  </w:p>
                </w:txbxContent>
              </v:textbox>
            </v:shape>
          </w:pict>
        </mc:Fallback>
      </mc:AlternateContent>
    </w:r>
    <w:r w:rsidR="009647C2" w:rsidRPr="00F16553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F8ADBCA" wp14:editId="5D1E9B57">
              <wp:simplePos x="0" y="0"/>
              <wp:positionH relativeFrom="leftMargin">
                <wp:posOffset>8890</wp:posOffset>
              </wp:positionH>
              <wp:positionV relativeFrom="paragraph">
                <wp:posOffset>2326324</wp:posOffset>
              </wp:positionV>
              <wp:extent cx="612000" cy="6120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4E4096" id="Rectangle 7" o:spid="_x0000_s1026" style="position:absolute;margin-left:.7pt;margin-top:183.2pt;width:48.2pt;height:48.2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" filled="f" stroked="f" strokeweight="1pt">
              <w10:wrap anchorx="margin"/>
            </v:rect>
          </w:pict>
        </mc:Fallback>
      </mc:AlternateContent>
    </w:r>
    <w:r w:rsidR="009647C2" w:rsidRPr="00F16553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3A32F7" wp14:editId="25C2302F">
              <wp:simplePos x="0" y="0"/>
              <wp:positionH relativeFrom="leftMargin">
                <wp:posOffset>9525</wp:posOffset>
              </wp:positionH>
              <wp:positionV relativeFrom="paragraph">
                <wp:posOffset>1849755</wp:posOffset>
              </wp:positionV>
              <wp:extent cx="611505" cy="15430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F62067" id="Rectangle 4" o:spid="_x0000_s1026" style="position:absolute;margin-left:.75pt;margin-top:145.65pt;width:48.15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" filled="f" stroked="f" strokeweight="1pt">
              <w10:wrap anchorx="margin"/>
            </v:rect>
          </w:pict>
        </mc:Fallback>
      </mc:AlternateContent>
    </w:r>
    <w:r w:rsidR="007E296E" w:rsidRPr="00F16553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BF37B1" wp14:editId="33C8591E">
              <wp:simplePos x="0" y="0"/>
              <wp:positionH relativeFrom="leftMargin">
                <wp:posOffset>-635</wp:posOffset>
              </wp:positionH>
              <wp:positionV relativeFrom="paragraph">
                <wp:posOffset>936625</wp:posOffset>
              </wp:positionV>
              <wp:extent cx="612000" cy="918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1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09A98B" id="Rectangle 3" o:spid="_x0000_s1026" style="position:absolute;margin-left:-.05pt;margin-top:73.75pt;width:48.2pt;height:72.3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" filled="f" stroked="f" strokeweight="1pt">
              <w10:wrap anchorx="margin"/>
            </v:rect>
          </w:pict>
        </mc:Fallback>
      </mc:AlternateContent>
    </w:r>
    <w:r w:rsidR="002B6AB2" w:rsidRPr="00F16553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0FA93E" wp14:editId="7BDC8517">
              <wp:simplePos x="0" y="0"/>
              <wp:positionH relativeFrom="leftMargin">
                <wp:posOffset>-1699</wp:posOffset>
              </wp:positionH>
              <wp:positionV relativeFrom="paragraph">
                <wp:posOffset>324485</wp:posOffset>
              </wp:positionV>
              <wp:extent cx="612000" cy="612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7730FC" id="Rectangle 2" o:spid="_x0000_s1026" style="position:absolute;margin-left:-.15pt;margin-top:25.55pt;width:48.2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" filled="f" stroked="f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E1A8" w14:textId="77777777"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165239">
    <w:abstractNumId w:val="1"/>
  </w:num>
  <w:num w:numId="2" w16cid:durableId="2107920083">
    <w:abstractNumId w:val="2"/>
  </w:num>
  <w:num w:numId="3" w16cid:durableId="1439909425">
    <w:abstractNumId w:val="3"/>
  </w:num>
  <w:num w:numId="4" w16cid:durableId="127509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CC"/>
    <w:rsid w:val="000049A0"/>
    <w:rsid w:val="00011CE6"/>
    <w:rsid w:val="000301D7"/>
    <w:rsid w:val="00041EC8"/>
    <w:rsid w:val="00052CF0"/>
    <w:rsid w:val="00077A96"/>
    <w:rsid w:val="000924D0"/>
    <w:rsid w:val="000C250B"/>
    <w:rsid w:val="000D7C2E"/>
    <w:rsid w:val="000F594B"/>
    <w:rsid w:val="000F76A5"/>
    <w:rsid w:val="001206BC"/>
    <w:rsid w:val="001735C3"/>
    <w:rsid w:val="001748BA"/>
    <w:rsid w:val="001A0F8B"/>
    <w:rsid w:val="001B25DF"/>
    <w:rsid w:val="001E4238"/>
    <w:rsid w:val="001E63AA"/>
    <w:rsid w:val="001F2CED"/>
    <w:rsid w:val="00211923"/>
    <w:rsid w:val="00247974"/>
    <w:rsid w:val="00290741"/>
    <w:rsid w:val="002973A4"/>
    <w:rsid w:val="002A6968"/>
    <w:rsid w:val="002B27C4"/>
    <w:rsid w:val="002B6087"/>
    <w:rsid w:val="002B6AB2"/>
    <w:rsid w:val="002C3085"/>
    <w:rsid w:val="002E2985"/>
    <w:rsid w:val="002F77A1"/>
    <w:rsid w:val="00316D68"/>
    <w:rsid w:val="00321048"/>
    <w:rsid w:val="0036500A"/>
    <w:rsid w:val="003760FE"/>
    <w:rsid w:val="003D4054"/>
    <w:rsid w:val="00424161"/>
    <w:rsid w:val="00431A4F"/>
    <w:rsid w:val="00465630"/>
    <w:rsid w:val="004727F1"/>
    <w:rsid w:val="0047284A"/>
    <w:rsid w:val="004849D6"/>
    <w:rsid w:val="004E42C2"/>
    <w:rsid w:val="0050102D"/>
    <w:rsid w:val="00503C96"/>
    <w:rsid w:val="0050707F"/>
    <w:rsid w:val="00520CC7"/>
    <w:rsid w:val="005403F5"/>
    <w:rsid w:val="005428DB"/>
    <w:rsid w:val="005519F3"/>
    <w:rsid w:val="005901D2"/>
    <w:rsid w:val="00590D9F"/>
    <w:rsid w:val="005912E9"/>
    <w:rsid w:val="00595E5D"/>
    <w:rsid w:val="005A17E4"/>
    <w:rsid w:val="005B782B"/>
    <w:rsid w:val="005C00FB"/>
    <w:rsid w:val="005C7A9A"/>
    <w:rsid w:val="005D0B8C"/>
    <w:rsid w:val="005E1F42"/>
    <w:rsid w:val="005F2E98"/>
    <w:rsid w:val="005F3C67"/>
    <w:rsid w:val="00621A0D"/>
    <w:rsid w:val="00630F72"/>
    <w:rsid w:val="006312B9"/>
    <w:rsid w:val="006348C7"/>
    <w:rsid w:val="00634BBF"/>
    <w:rsid w:val="00643FCD"/>
    <w:rsid w:val="00644D33"/>
    <w:rsid w:val="006542B1"/>
    <w:rsid w:val="00670C89"/>
    <w:rsid w:val="00697691"/>
    <w:rsid w:val="006C1F7E"/>
    <w:rsid w:val="006C5BF3"/>
    <w:rsid w:val="006E710E"/>
    <w:rsid w:val="006F4CFC"/>
    <w:rsid w:val="006F7906"/>
    <w:rsid w:val="007059B4"/>
    <w:rsid w:val="007329DD"/>
    <w:rsid w:val="00740076"/>
    <w:rsid w:val="0074724D"/>
    <w:rsid w:val="007508A0"/>
    <w:rsid w:val="00761FA8"/>
    <w:rsid w:val="00764B58"/>
    <w:rsid w:val="00774D33"/>
    <w:rsid w:val="00775FBD"/>
    <w:rsid w:val="0078108E"/>
    <w:rsid w:val="0079276E"/>
    <w:rsid w:val="007A1CC8"/>
    <w:rsid w:val="007B07B0"/>
    <w:rsid w:val="007B2CAA"/>
    <w:rsid w:val="007B71F5"/>
    <w:rsid w:val="007E296E"/>
    <w:rsid w:val="007E39E5"/>
    <w:rsid w:val="007E420C"/>
    <w:rsid w:val="007E53B1"/>
    <w:rsid w:val="007F5AF4"/>
    <w:rsid w:val="008042F4"/>
    <w:rsid w:val="00805F5D"/>
    <w:rsid w:val="00807CCD"/>
    <w:rsid w:val="008202D7"/>
    <w:rsid w:val="00835A42"/>
    <w:rsid w:val="00836606"/>
    <w:rsid w:val="008443A5"/>
    <w:rsid w:val="00851458"/>
    <w:rsid w:val="00862DB6"/>
    <w:rsid w:val="00865666"/>
    <w:rsid w:val="00865B84"/>
    <w:rsid w:val="00867073"/>
    <w:rsid w:val="00873C49"/>
    <w:rsid w:val="008B0E97"/>
    <w:rsid w:val="008B4CCB"/>
    <w:rsid w:val="008B7EA8"/>
    <w:rsid w:val="008C5E2F"/>
    <w:rsid w:val="008E6CD9"/>
    <w:rsid w:val="00906FA5"/>
    <w:rsid w:val="009118A7"/>
    <w:rsid w:val="009150F7"/>
    <w:rsid w:val="009343C6"/>
    <w:rsid w:val="00936340"/>
    <w:rsid w:val="0093702D"/>
    <w:rsid w:val="0095169A"/>
    <w:rsid w:val="00953EB0"/>
    <w:rsid w:val="009647C2"/>
    <w:rsid w:val="00973254"/>
    <w:rsid w:val="00977D91"/>
    <w:rsid w:val="00980586"/>
    <w:rsid w:val="0098578B"/>
    <w:rsid w:val="00992DBA"/>
    <w:rsid w:val="00996F94"/>
    <w:rsid w:val="009A7788"/>
    <w:rsid w:val="009C1B3C"/>
    <w:rsid w:val="009D6A6F"/>
    <w:rsid w:val="009E01E9"/>
    <w:rsid w:val="009F6BBF"/>
    <w:rsid w:val="00A25227"/>
    <w:rsid w:val="00A30EA6"/>
    <w:rsid w:val="00A578FA"/>
    <w:rsid w:val="00A6623A"/>
    <w:rsid w:val="00A666CF"/>
    <w:rsid w:val="00A72F59"/>
    <w:rsid w:val="00A8461C"/>
    <w:rsid w:val="00A86E81"/>
    <w:rsid w:val="00A94300"/>
    <w:rsid w:val="00AA173F"/>
    <w:rsid w:val="00AC0BD3"/>
    <w:rsid w:val="00AC2155"/>
    <w:rsid w:val="00B017CF"/>
    <w:rsid w:val="00B36EF3"/>
    <w:rsid w:val="00B55A05"/>
    <w:rsid w:val="00B611CC"/>
    <w:rsid w:val="00B61D01"/>
    <w:rsid w:val="00B623FE"/>
    <w:rsid w:val="00B7209E"/>
    <w:rsid w:val="00B76F64"/>
    <w:rsid w:val="00B9006D"/>
    <w:rsid w:val="00B908CC"/>
    <w:rsid w:val="00B9639D"/>
    <w:rsid w:val="00BA17C8"/>
    <w:rsid w:val="00BB070B"/>
    <w:rsid w:val="00BC0079"/>
    <w:rsid w:val="00BC4D30"/>
    <w:rsid w:val="00BD4649"/>
    <w:rsid w:val="00BD5B09"/>
    <w:rsid w:val="00BE11E7"/>
    <w:rsid w:val="00BF36CF"/>
    <w:rsid w:val="00BF59BD"/>
    <w:rsid w:val="00C0468A"/>
    <w:rsid w:val="00C06DF5"/>
    <w:rsid w:val="00C2199B"/>
    <w:rsid w:val="00C45056"/>
    <w:rsid w:val="00C57AC8"/>
    <w:rsid w:val="00C67312"/>
    <w:rsid w:val="00C76246"/>
    <w:rsid w:val="00C81DEA"/>
    <w:rsid w:val="00C8537B"/>
    <w:rsid w:val="00C917C9"/>
    <w:rsid w:val="00C92B4F"/>
    <w:rsid w:val="00C95673"/>
    <w:rsid w:val="00CD5E65"/>
    <w:rsid w:val="00CE1FAE"/>
    <w:rsid w:val="00CF2196"/>
    <w:rsid w:val="00CF799C"/>
    <w:rsid w:val="00D10C52"/>
    <w:rsid w:val="00D12F9B"/>
    <w:rsid w:val="00D13006"/>
    <w:rsid w:val="00D1479A"/>
    <w:rsid w:val="00D262EC"/>
    <w:rsid w:val="00D321CE"/>
    <w:rsid w:val="00D51637"/>
    <w:rsid w:val="00D63BA0"/>
    <w:rsid w:val="00D7349F"/>
    <w:rsid w:val="00D75B77"/>
    <w:rsid w:val="00D969FF"/>
    <w:rsid w:val="00DB2F8B"/>
    <w:rsid w:val="00DC0868"/>
    <w:rsid w:val="00DC36C0"/>
    <w:rsid w:val="00DD3DEB"/>
    <w:rsid w:val="00DF1037"/>
    <w:rsid w:val="00DF48FE"/>
    <w:rsid w:val="00E10068"/>
    <w:rsid w:val="00E13FDD"/>
    <w:rsid w:val="00E1402E"/>
    <w:rsid w:val="00E30B92"/>
    <w:rsid w:val="00E30C47"/>
    <w:rsid w:val="00E56942"/>
    <w:rsid w:val="00E64EA1"/>
    <w:rsid w:val="00E70D54"/>
    <w:rsid w:val="00E75FC7"/>
    <w:rsid w:val="00E80099"/>
    <w:rsid w:val="00E9405F"/>
    <w:rsid w:val="00E95F90"/>
    <w:rsid w:val="00EC49E5"/>
    <w:rsid w:val="00ED2F99"/>
    <w:rsid w:val="00EF7D46"/>
    <w:rsid w:val="00F04A7E"/>
    <w:rsid w:val="00F16553"/>
    <w:rsid w:val="00F34BCC"/>
    <w:rsid w:val="00F45631"/>
    <w:rsid w:val="00F476D8"/>
    <w:rsid w:val="00F5798C"/>
    <w:rsid w:val="00F65BFD"/>
    <w:rsid w:val="00F67902"/>
    <w:rsid w:val="00F67DE3"/>
    <w:rsid w:val="00F7317E"/>
    <w:rsid w:val="00F81DE0"/>
    <w:rsid w:val="00F92072"/>
    <w:rsid w:val="00FB4401"/>
    <w:rsid w:val="00FB7BCF"/>
    <w:rsid w:val="00FC42BB"/>
    <w:rsid w:val="00FD5CC3"/>
    <w:rsid w:val="00FE494B"/>
    <w:rsid w:val="00FE59E9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F2FFE"/>
  <w15:docId w15:val="{4B84BF1D-1B42-48C3-81CA-41E32DD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563C1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5C7A9A"/>
    <w:pPr>
      <w:spacing w:before="160"/>
    </w:pPr>
    <w:rPr>
      <w:rFonts w:asciiTheme="majorHAnsi" w:hAnsiTheme="majorHAnsi" w:cstheme="majorHAnsi"/>
      <w:b/>
      <w:bCs/>
      <w:sz w:val="24"/>
      <w:szCs w:val="24"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5C7A9A"/>
    <w:rPr>
      <w:rFonts w:asciiTheme="majorHAnsi" w:hAnsiTheme="majorHAnsi" w:cstheme="majorHAnsi"/>
      <w:b/>
      <w:bCs/>
      <w:sz w:val="24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rFonts w:ascii="Marianne" w:hAnsi="Marianne" w:cstheme="majorHAnsi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rFonts w:ascii="Marianne" w:hAnsi="Marianne" w:cstheme="majorHAnsi"/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50707F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7B71F5"/>
    <w:pPr>
      <w:widowControl/>
      <w:autoSpaceDE/>
      <w:autoSpaceDN/>
      <w:spacing w:before="100" w:beforeAutospacing="1" w:after="100" w:afterAutospacing="1" w:line="278" w:lineRule="atLeast"/>
      <w:jc w:val="both"/>
    </w:pPr>
    <w:rPr>
      <w:rFonts w:eastAsia="Times New Roman"/>
      <w:color w:val="000000"/>
      <w:sz w:val="20"/>
      <w:szCs w:val="20"/>
    </w:rPr>
  </w:style>
  <w:style w:type="paragraph" w:styleId="Normalcentr">
    <w:name w:val="Block Text"/>
    <w:basedOn w:val="Normal"/>
    <w:uiPriority w:val="99"/>
    <w:rsid w:val="00FC42BB"/>
    <w:pPr>
      <w:widowControl/>
      <w:autoSpaceDE/>
      <w:autoSpaceDN/>
      <w:ind w:left="1560" w:right="567" w:firstLine="1134"/>
      <w:jc w:val="both"/>
    </w:pPr>
    <w:rPr>
      <w:rFonts w:ascii="Book Antiqua" w:eastAsia="Times New Roman" w:hAnsi="Book Antiqua" w:cs="Times New Roman"/>
      <w:szCs w:val="20"/>
      <w:lang w:val="fr-FR" w:eastAsia="fr-FR"/>
    </w:rPr>
  </w:style>
  <w:style w:type="table" w:styleId="Grilledutableau">
    <w:name w:val="Table Grid"/>
    <w:basedOn w:val="TableauNormal"/>
    <w:rsid w:val="00FC42BB"/>
    <w:pPr>
      <w:widowControl/>
      <w:autoSpaceDE/>
      <w:autoSpaceDN/>
    </w:pPr>
    <w:rPr>
      <w:rFonts w:ascii="Calibri" w:eastAsia="Calibri" w:hAnsi="Calibri" w:cs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403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3F5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621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red1-02@ac-amiens.fr" TargetMode="External"/><Relationship Id="rId2" Type="http://schemas.openxmlformats.org/officeDocument/2006/relationships/hyperlink" Target="mailto:dipred1-02@ac-amiens.f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uigny\Desktop\MARQUE%20DE%20L'ETAT\03_Gabarits%20MENJ\01_Gabatits%20bureautique\Gabarits%20Word%20A4\Template_vide_MIN_Education_Nationale_et_Jeunesse.dotx" TargetMode="External"/></Relationships>
</file>

<file path=word/theme/theme1.xml><?xml version="1.0" encoding="utf-8"?>
<a:theme xmlns:a="http://schemas.openxmlformats.org/drawingml/2006/main" name="minister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Template word MENJ</Description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465B4-D5D6-40F7-8679-549D45AA6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077CB-2E51-414A-9369-F221898E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472FF-EF9D-414B-986D-36AB155D86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54944FC2-9DDC-4EF5-BDA5-6E555E95C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C:\Users\Debuigny\Desktop\MARQUE DE L'ETAT\03_Gabarits MENJ\01_Gabatits bureautique\Gabarits Word A4\Template_vide_MIN_Education_Nationale_et_Jeunesse.dotx</Template>
  <TotalTime>3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word MENJ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MENJ</dc:title>
  <dc:creator>Debuigny</dc:creator>
  <cp:lastModifiedBy>Anthony GRANDO</cp:lastModifiedBy>
  <cp:revision>1</cp:revision>
  <cp:lastPrinted>2024-10-02T17:04:00Z</cp:lastPrinted>
  <dcterms:created xsi:type="dcterms:W3CDTF">2023-09-27T08:46:00Z</dcterms:created>
  <dcterms:modified xsi:type="dcterms:W3CDTF">2024-10-08T04:56:00Z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